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53089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53089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53089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0B4BA0C7" w:rsidR="00714591" w:rsidRPr="00530898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63B8B9" w14:textId="77777777" w:rsidR="001F5D08" w:rsidRPr="00530898" w:rsidRDefault="001F5D08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53089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78A73923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58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53089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53089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53089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7EAD93C1" w:rsidR="0095254F" w:rsidRPr="00530898" w:rsidRDefault="000B58AC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22DB">
              <w:rPr>
                <w:rFonts w:ascii="Arial" w:hAnsi="Arial" w:cs="Arial"/>
                <w:sz w:val="24"/>
                <w:szCs w:val="24"/>
              </w:rPr>
              <w:t>0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/0</w:t>
            </w:r>
            <w:r w:rsidR="002B22DB">
              <w:rPr>
                <w:rFonts w:ascii="Arial" w:hAnsi="Arial" w:cs="Arial"/>
                <w:sz w:val="24"/>
                <w:szCs w:val="24"/>
              </w:rPr>
              <w:t>5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53089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530898" w14:paraId="52324DB9" w14:textId="77777777" w:rsidTr="00D30BA6">
        <w:tc>
          <w:tcPr>
            <w:tcW w:w="9962" w:type="dxa"/>
          </w:tcPr>
          <w:p w14:paraId="331BF27C" w14:textId="5D07B28F" w:rsidR="00D30BA6" w:rsidRPr="0053089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5EBB60CD" w:rsidR="00D30BA6" w:rsidRPr="0053089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0B58AC">
        <w:rPr>
          <w:rFonts w:ascii="Arial" w:hAnsi="Arial" w:cs="Arial"/>
          <w:sz w:val="24"/>
          <w:szCs w:val="24"/>
        </w:rPr>
        <w:t>1</w:t>
      </w:r>
      <w:r w:rsidR="002B22DB">
        <w:rPr>
          <w:rFonts w:ascii="Arial" w:hAnsi="Arial" w:cs="Arial"/>
          <w:sz w:val="24"/>
          <w:szCs w:val="24"/>
        </w:rPr>
        <w:t>0</w:t>
      </w:r>
      <w:r w:rsidRPr="00530898">
        <w:rPr>
          <w:rFonts w:ascii="Arial" w:hAnsi="Arial" w:cs="Arial"/>
          <w:sz w:val="24"/>
          <w:szCs w:val="24"/>
        </w:rPr>
        <w:t xml:space="preserve"> de</w:t>
      </w:r>
      <w:r w:rsidR="00201B16" w:rsidRPr="00530898">
        <w:rPr>
          <w:rFonts w:ascii="Arial" w:hAnsi="Arial" w:cs="Arial"/>
          <w:sz w:val="24"/>
          <w:szCs w:val="24"/>
        </w:rPr>
        <w:t xml:space="preserve"> </w:t>
      </w:r>
      <w:r w:rsidR="002B22DB">
        <w:rPr>
          <w:rFonts w:ascii="Arial" w:hAnsi="Arial" w:cs="Arial"/>
          <w:sz w:val="24"/>
          <w:szCs w:val="24"/>
        </w:rPr>
        <w:t>maio</w:t>
      </w:r>
      <w:r w:rsidRPr="00530898">
        <w:rPr>
          <w:rFonts w:ascii="Arial" w:hAnsi="Arial" w:cs="Arial"/>
          <w:sz w:val="24"/>
          <w:szCs w:val="24"/>
        </w:rPr>
        <w:t xml:space="preserve"> de 2022</w:t>
      </w:r>
      <w:r w:rsidR="0059220A" w:rsidRPr="0053089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b/>
          <w:sz w:val="24"/>
          <w:szCs w:val="24"/>
        </w:rPr>
        <w:t>Registrar a presença:</w:t>
      </w:r>
      <w:r w:rsidRPr="00530898"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 w:rsidRPr="00530898">
        <w:rPr>
          <w:rFonts w:ascii="Arial" w:hAnsi="Arial" w:cs="Arial"/>
          <w:sz w:val="24"/>
          <w:szCs w:val="24"/>
        </w:rPr>
        <w:t xml:space="preserve">, </w:t>
      </w:r>
      <w:r w:rsidR="00F3318B" w:rsidRPr="002B22DB">
        <w:rPr>
          <w:rFonts w:ascii="Arial" w:hAnsi="Arial" w:cs="Arial"/>
          <w:sz w:val="24"/>
          <w:szCs w:val="24"/>
        </w:rPr>
        <w:t>da Assistente Administrativa Iara</w:t>
      </w:r>
      <w:r w:rsidRPr="00530898">
        <w:rPr>
          <w:rFonts w:ascii="Arial" w:hAnsi="Arial" w:cs="Arial"/>
          <w:sz w:val="24"/>
          <w:szCs w:val="24"/>
        </w:rPr>
        <w:t>. (Da imprensa, Prefeito, Munícipes..........)</w:t>
      </w:r>
    </w:p>
    <w:p w14:paraId="68CC28B1" w14:textId="77777777" w:rsidR="00A1677D" w:rsidRPr="00530898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530898" w14:paraId="36F55702" w14:textId="77777777" w:rsidTr="0059220A">
        <w:tc>
          <w:tcPr>
            <w:tcW w:w="9962" w:type="dxa"/>
          </w:tcPr>
          <w:p w14:paraId="5099CA5E" w14:textId="7E9F3F2F" w:rsidR="0059220A" w:rsidRPr="00530898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53089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53089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149F559F" w:rsidR="0059220A" w:rsidRPr="00E17573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7573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 w:rsidRPr="00E1757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B58A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0B58AC"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B58AC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53089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Pr="00530898" w:rsidRDefault="0059220A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53089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530898">
        <w:rPr>
          <w:rFonts w:ascii="Arial" w:hAnsi="Arial" w:cs="Arial"/>
          <w:sz w:val="24"/>
          <w:szCs w:val="24"/>
        </w:rPr>
        <w:t>....</w:t>
      </w:r>
      <w:r w:rsidRPr="00530898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3114970F" w14:textId="77777777" w:rsidR="00E54FBA" w:rsidRPr="00530898" w:rsidRDefault="00E54FB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530898" w14:paraId="26EF19C1" w14:textId="77777777" w:rsidTr="008414B7">
        <w:tc>
          <w:tcPr>
            <w:tcW w:w="9962" w:type="dxa"/>
          </w:tcPr>
          <w:p w14:paraId="49A70171" w14:textId="458F3B35" w:rsidR="008414B7" w:rsidRPr="00530898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8B37421" w14:textId="77777777" w:rsidR="003D4B79" w:rsidRPr="0036612F" w:rsidRDefault="003D4B79" w:rsidP="003D4B79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Hlk96518978"/>
      <w:bookmarkStart w:id="3" w:name="_Hlk98510724"/>
    </w:p>
    <w:p w14:paraId="78C394E2" w14:textId="2C59D33C" w:rsidR="003D4B79" w:rsidRPr="0036612F" w:rsidRDefault="00C4228C" w:rsidP="003D4B79">
      <w:pPr>
        <w:jc w:val="both"/>
        <w:rPr>
          <w:rFonts w:ascii="Arial" w:hAnsi="Arial" w:cs="Arial"/>
          <w:sz w:val="24"/>
          <w:szCs w:val="24"/>
        </w:rPr>
      </w:pPr>
      <w:r w:rsidRPr="0036612F">
        <w:rPr>
          <w:rFonts w:ascii="Arial" w:hAnsi="Arial" w:cs="Arial"/>
          <w:sz w:val="24"/>
          <w:szCs w:val="24"/>
        </w:rPr>
        <w:t>NÃO TEMOS</w:t>
      </w:r>
    </w:p>
    <w:p w14:paraId="7C780073" w14:textId="338D9AC6" w:rsidR="006323DF" w:rsidRPr="00372C65" w:rsidRDefault="00E54FBA" w:rsidP="00372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530898" w14:paraId="38C655FC" w14:textId="77777777" w:rsidTr="008414B7">
        <w:tc>
          <w:tcPr>
            <w:tcW w:w="9962" w:type="dxa"/>
          </w:tcPr>
          <w:p w14:paraId="449F928F" w14:textId="38C0222E" w:rsidR="008414B7" w:rsidRPr="00530898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22A15A99" w14:textId="231D6EEF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3B358803" w14:textId="0898B632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TEMOS </w:t>
      </w:r>
    </w:p>
    <w:p w14:paraId="62E51E52" w14:textId="6DF942D4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E85B136" w14:textId="77777777" w:rsidR="009D0714" w:rsidRPr="00274B7C" w:rsidRDefault="009D0714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530898" w14:paraId="38038C17" w14:textId="77777777" w:rsidTr="00445291">
        <w:tc>
          <w:tcPr>
            <w:tcW w:w="9962" w:type="dxa"/>
          </w:tcPr>
          <w:p w14:paraId="7F77F51E" w14:textId="019702F6" w:rsidR="00445291" w:rsidRPr="0053089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lastRenderedPageBreak/>
              <w:t>5 – CORRESPONDÊNCIAS RECEBIDAS</w:t>
            </w:r>
            <w:r w:rsidR="00D855CE" w:rsidRPr="0053089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E17573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CD26896" w14:textId="6A5FCC2C" w:rsidR="009F40A7" w:rsidRDefault="000B58AC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n°033/2022 do Poder Executivo encaminhando Lei Municipal nº 1.106/2022.</w:t>
      </w:r>
    </w:p>
    <w:p w14:paraId="7828B562" w14:textId="77777777" w:rsidR="001D0F5B" w:rsidRDefault="001D0F5B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F3E7EB4" w14:textId="6BEFE6F9" w:rsidR="001D0F5B" w:rsidRDefault="001D0F5B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035/2022 do Poder Executivo encaminhando Lei </w:t>
      </w:r>
      <w:proofErr w:type="spellStart"/>
      <w:r>
        <w:rPr>
          <w:rFonts w:ascii="Arial" w:hAnsi="Arial" w:cs="Arial"/>
          <w:sz w:val="24"/>
          <w:szCs w:val="24"/>
        </w:rPr>
        <w:t>Muncipal</w:t>
      </w:r>
      <w:proofErr w:type="spellEnd"/>
      <w:r>
        <w:rPr>
          <w:rFonts w:ascii="Arial" w:hAnsi="Arial" w:cs="Arial"/>
          <w:sz w:val="24"/>
          <w:szCs w:val="24"/>
        </w:rPr>
        <w:t xml:space="preserve"> nº 1.107/2022.</w:t>
      </w:r>
    </w:p>
    <w:p w14:paraId="6D7CDE0F" w14:textId="77777777" w:rsidR="001D0F5B" w:rsidRDefault="001D0F5B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95C87EE" w14:textId="77777777" w:rsidR="00C4228C" w:rsidRDefault="00C4228C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3B52A89" w14:textId="77777777" w:rsidTr="00733AEA">
        <w:tc>
          <w:tcPr>
            <w:tcW w:w="9628" w:type="dxa"/>
          </w:tcPr>
          <w:p w14:paraId="12EAAD06" w14:textId="3D6B7D7A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530898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5308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1EF23E9" w:rsidR="00A260A2" w:rsidRPr="0053089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53089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1019A28" w14:textId="77777777" w:rsidTr="00AE622C">
        <w:tc>
          <w:tcPr>
            <w:tcW w:w="9962" w:type="dxa"/>
          </w:tcPr>
          <w:p w14:paraId="214B09F5" w14:textId="69003963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48BCE6CD" w14:textId="0F25B521" w:rsidR="001F5D0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4A274A0" w14:textId="77777777" w:rsidR="00E54FBA" w:rsidRPr="00530898" w:rsidRDefault="00E54FB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6B5D3388" w14:textId="77777777" w:rsidTr="00AE622C">
        <w:tc>
          <w:tcPr>
            <w:tcW w:w="9962" w:type="dxa"/>
          </w:tcPr>
          <w:p w14:paraId="3087F8B6" w14:textId="2AE23B36" w:rsidR="00AE622C" w:rsidRPr="00530898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48203D01" w14:textId="39EC1133" w:rsidR="009068A8" w:rsidRDefault="009068A8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5CAE4A" w14:textId="5F701435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PODER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EXECUTIVO :</w:t>
      </w:r>
      <w:proofErr w:type="gramEnd"/>
    </w:p>
    <w:p w14:paraId="69C42EA3" w14:textId="77777777" w:rsidR="009D0714" w:rsidRPr="0053089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84B88" w14:textId="0F79A240" w:rsidR="009068A8" w:rsidRPr="009D0714" w:rsidRDefault="009D0714" w:rsidP="003824FA">
      <w:pPr>
        <w:spacing w:line="276" w:lineRule="auto"/>
        <w:rPr>
          <w:rFonts w:ascii="Arial" w:hAnsi="Arial" w:cs="Arial"/>
          <w:sz w:val="24"/>
          <w:szCs w:val="24"/>
        </w:rPr>
      </w:pPr>
      <w:r w:rsidRPr="009D0714">
        <w:rPr>
          <w:rFonts w:ascii="Arial" w:hAnsi="Arial" w:cs="Arial"/>
          <w:sz w:val="24"/>
          <w:szCs w:val="24"/>
        </w:rPr>
        <w:t>NÃO TEMOS</w:t>
      </w:r>
    </w:p>
    <w:p w14:paraId="315EED11" w14:textId="77777777" w:rsidR="005954E6" w:rsidRPr="000B58AC" w:rsidRDefault="005954E6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EFF6970" w14:textId="2A950148" w:rsidR="001F5D08" w:rsidRPr="00530898" w:rsidRDefault="002F05C4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89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</w:p>
    <w:p w14:paraId="26485A74" w14:textId="40C2ED01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8A748B" w14:textId="21B96AB6" w:rsidR="002F05C4" w:rsidRPr="0036612F" w:rsidRDefault="00294303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612F">
        <w:rPr>
          <w:rFonts w:ascii="Arial" w:hAnsi="Arial" w:cs="Arial"/>
          <w:sz w:val="24"/>
          <w:szCs w:val="24"/>
        </w:rPr>
        <w:t>NÃO TEMOS</w:t>
      </w:r>
    </w:p>
    <w:p w14:paraId="7A868CD2" w14:textId="77777777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11723F0C" w14:textId="77777777" w:rsidTr="007C3280">
        <w:tc>
          <w:tcPr>
            <w:tcW w:w="9962" w:type="dxa"/>
          </w:tcPr>
          <w:p w14:paraId="6A9FD9C5" w14:textId="266B957E" w:rsidR="007C3280" w:rsidRPr="00530898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9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530898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53089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25737166" w14:textId="77777777" w:rsidTr="007C3280">
        <w:tc>
          <w:tcPr>
            <w:tcW w:w="9962" w:type="dxa"/>
          </w:tcPr>
          <w:p w14:paraId="738A8DEB" w14:textId="6D7349E1" w:rsidR="007C3280" w:rsidRPr="0053089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616F1E3E" w:rsidR="00950D63" w:rsidRPr="00530898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E82376" w14:textId="77777777" w:rsidR="00CB3A73" w:rsidRPr="00530898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3764A7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4A7">
        <w:rPr>
          <w:rFonts w:ascii="Arial" w:hAnsi="Arial" w:cs="Arial"/>
          <w:b/>
          <w:bCs/>
          <w:sz w:val="24"/>
          <w:szCs w:val="24"/>
        </w:rPr>
        <w:t>COLOCO A PALAVRA À DISPOSIÇÃO.</w:t>
      </w:r>
      <w:r>
        <w:rPr>
          <w:rFonts w:ascii="Arial" w:hAnsi="Arial" w:cs="Arial"/>
          <w:b/>
          <w:bCs/>
          <w:sz w:val="24"/>
          <w:szCs w:val="24"/>
        </w:rPr>
        <w:t>......</w:t>
      </w:r>
    </w:p>
    <w:p w14:paraId="3596BDF7" w14:textId="77777777" w:rsidR="000B58AC" w:rsidRDefault="000B58AC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F9E86FE" w14:textId="77777777" w:rsidR="000B58AC" w:rsidRDefault="000B58AC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CADF147" w14:textId="6A6B7468" w:rsidR="00683639" w:rsidRPr="00530898" w:rsidRDefault="000B58AC" w:rsidP="003764A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já, convoco a todos os Edis para a Audiência Pública de Avaliação de Metas Fiscais e Audiência de Gestão em Saúde do 1º Quadrimestre/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3764A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 no</w:t>
      </w:r>
      <w:proofErr w:type="gramEnd"/>
      <w:r>
        <w:rPr>
          <w:rFonts w:ascii="Arial" w:hAnsi="Arial" w:cs="Arial"/>
          <w:sz w:val="24"/>
          <w:szCs w:val="24"/>
        </w:rPr>
        <w:t xml:space="preserve"> dia 2</w:t>
      </w:r>
      <w:r w:rsidR="003764A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3764A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2022, às 17 horas.</w:t>
      </w:r>
      <w:r w:rsidR="003764A7">
        <w:rPr>
          <w:rFonts w:ascii="Arial" w:hAnsi="Arial" w:cs="Arial"/>
          <w:sz w:val="24"/>
          <w:szCs w:val="24"/>
        </w:rPr>
        <w:t xml:space="preserve"> E Sessão </w:t>
      </w:r>
      <w:r w:rsidR="00683639" w:rsidRPr="00530898">
        <w:rPr>
          <w:rFonts w:ascii="Arial" w:hAnsi="Arial" w:cs="Arial"/>
          <w:sz w:val="24"/>
          <w:szCs w:val="24"/>
        </w:rPr>
        <w:t>Ordinária</w:t>
      </w:r>
      <w:r w:rsidR="003764A7">
        <w:rPr>
          <w:rFonts w:ascii="Arial" w:hAnsi="Arial" w:cs="Arial"/>
          <w:sz w:val="24"/>
          <w:szCs w:val="24"/>
        </w:rPr>
        <w:t xml:space="preserve"> </w:t>
      </w:r>
      <w:r w:rsidR="00683639" w:rsidRPr="00530898">
        <w:rPr>
          <w:rFonts w:ascii="Arial" w:hAnsi="Arial" w:cs="Arial"/>
          <w:sz w:val="24"/>
          <w:szCs w:val="24"/>
        </w:rPr>
        <w:t>às 18 horas.</w:t>
      </w:r>
    </w:p>
    <w:p w14:paraId="5D1A33DC" w14:textId="77777777" w:rsidR="00D37136" w:rsidRPr="00530898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530898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Pr="00530898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Boa noite a todos.</w:t>
      </w:r>
    </w:p>
    <w:sectPr w:rsidR="00950D63" w:rsidRPr="0053089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F359" w14:textId="77777777" w:rsidR="00E90228" w:rsidRDefault="00E90228" w:rsidP="008F6923">
      <w:r>
        <w:separator/>
      </w:r>
    </w:p>
  </w:endnote>
  <w:endnote w:type="continuationSeparator" w:id="0">
    <w:p w14:paraId="5C303291" w14:textId="77777777" w:rsidR="00E90228" w:rsidRDefault="00E9022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013A" w14:textId="77777777" w:rsidR="00E90228" w:rsidRDefault="00E90228" w:rsidP="008F6923">
      <w:r>
        <w:separator/>
      </w:r>
    </w:p>
  </w:footnote>
  <w:footnote w:type="continuationSeparator" w:id="0">
    <w:p w14:paraId="2E4776D2" w14:textId="77777777" w:rsidR="00E90228" w:rsidRDefault="00E9022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29"/>
  </w:num>
  <w:num w:numId="2" w16cid:durableId="1949115962">
    <w:abstractNumId w:val="13"/>
  </w:num>
  <w:num w:numId="3" w16cid:durableId="913970655">
    <w:abstractNumId w:val="33"/>
  </w:num>
  <w:num w:numId="4" w16cid:durableId="1597666426">
    <w:abstractNumId w:val="3"/>
  </w:num>
  <w:num w:numId="5" w16cid:durableId="1082677338">
    <w:abstractNumId w:val="12"/>
  </w:num>
  <w:num w:numId="6" w16cid:durableId="613445449">
    <w:abstractNumId w:val="38"/>
  </w:num>
  <w:num w:numId="7" w16cid:durableId="1709333529">
    <w:abstractNumId w:val="39"/>
  </w:num>
  <w:num w:numId="8" w16cid:durableId="555897303">
    <w:abstractNumId w:val="9"/>
  </w:num>
  <w:num w:numId="9" w16cid:durableId="1360396912">
    <w:abstractNumId w:val="30"/>
  </w:num>
  <w:num w:numId="10" w16cid:durableId="462575613">
    <w:abstractNumId w:val="2"/>
  </w:num>
  <w:num w:numId="11" w16cid:durableId="419176110">
    <w:abstractNumId w:val="28"/>
  </w:num>
  <w:num w:numId="12" w16cid:durableId="555050289">
    <w:abstractNumId w:val="27"/>
  </w:num>
  <w:num w:numId="13" w16cid:durableId="1114249874">
    <w:abstractNumId w:val="31"/>
  </w:num>
  <w:num w:numId="14" w16cid:durableId="2030063004">
    <w:abstractNumId w:val="22"/>
  </w:num>
  <w:num w:numId="15" w16cid:durableId="1259292581">
    <w:abstractNumId w:val="14"/>
  </w:num>
  <w:num w:numId="16" w16cid:durableId="512569325">
    <w:abstractNumId w:val="23"/>
  </w:num>
  <w:num w:numId="17" w16cid:durableId="127166011">
    <w:abstractNumId w:val="18"/>
  </w:num>
  <w:num w:numId="18" w16cid:durableId="1121412750">
    <w:abstractNumId w:val="8"/>
  </w:num>
  <w:num w:numId="19" w16cid:durableId="939802840">
    <w:abstractNumId w:val="35"/>
  </w:num>
  <w:num w:numId="20" w16cid:durableId="1195652206">
    <w:abstractNumId w:val="41"/>
  </w:num>
  <w:num w:numId="21" w16cid:durableId="1039235223">
    <w:abstractNumId w:val="7"/>
  </w:num>
  <w:num w:numId="22" w16cid:durableId="225839131">
    <w:abstractNumId w:val="16"/>
  </w:num>
  <w:num w:numId="23" w16cid:durableId="1063217637">
    <w:abstractNumId w:val="17"/>
  </w:num>
  <w:num w:numId="24" w16cid:durableId="1284455792">
    <w:abstractNumId w:val="24"/>
  </w:num>
  <w:num w:numId="25" w16cid:durableId="1179855595">
    <w:abstractNumId w:val="26"/>
  </w:num>
  <w:num w:numId="26" w16cid:durableId="1529640072">
    <w:abstractNumId w:val="10"/>
  </w:num>
  <w:num w:numId="27" w16cid:durableId="1242108161">
    <w:abstractNumId w:val="32"/>
  </w:num>
  <w:num w:numId="28" w16cid:durableId="479347318">
    <w:abstractNumId w:val="1"/>
  </w:num>
  <w:num w:numId="29" w16cid:durableId="1060133516">
    <w:abstractNumId w:val="11"/>
  </w:num>
  <w:num w:numId="30" w16cid:durableId="983776336">
    <w:abstractNumId w:val="25"/>
  </w:num>
  <w:num w:numId="31" w16cid:durableId="1696735641">
    <w:abstractNumId w:val="4"/>
  </w:num>
  <w:num w:numId="32" w16cid:durableId="1480346431">
    <w:abstractNumId w:val="21"/>
  </w:num>
  <w:num w:numId="33" w16cid:durableId="168836655">
    <w:abstractNumId w:val="5"/>
  </w:num>
  <w:num w:numId="34" w16cid:durableId="841555695">
    <w:abstractNumId w:val="36"/>
  </w:num>
  <w:num w:numId="35" w16cid:durableId="2115592930">
    <w:abstractNumId w:val="40"/>
  </w:num>
  <w:num w:numId="36" w16cid:durableId="436759025">
    <w:abstractNumId w:val="6"/>
  </w:num>
  <w:num w:numId="37" w16cid:durableId="603194061">
    <w:abstractNumId w:val="20"/>
  </w:num>
  <w:num w:numId="38" w16cid:durableId="198860955">
    <w:abstractNumId w:val="0"/>
  </w:num>
  <w:num w:numId="39" w16cid:durableId="108815897">
    <w:abstractNumId w:val="37"/>
  </w:num>
  <w:num w:numId="40" w16cid:durableId="2060282715">
    <w:abstractNumId w:val="19"/>
  </w:num>
  <w:num w:numId="41" w16cid:durableId="1986161668">
    <w:abstractNumId w:val="15"/>
  </w:num>
  <w:num w:numId="42" w16cid:durableId="2075855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5DA"/>
    <w:rsid w:val="000B28FA"/>
    <w:rsid w:val="000B2DF3"/>
    <w:rsid w:val="000B58AC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32C2"/>
    <w:rsid w:val="00294303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61C"/>
    <w:rsid w:val="0046470B"/>
    <w:rsid w:val="00464D32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6E26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1954"/>
    <w:rsid w:val="008A2631"/>
    <w:rsid w:val="008B078C"/>
    <w:rsid w:val="008B0F38"/>
    <w:rsid w:val="008B608E"/>
    <w:rsid w:val="008B7033"/>
    <w:rsid w:val="008C361E"/>
    <w:rsid w:val="008C371E"/>
    <w:rsid w:val="008C627F"/>
    <w:rsid w:val="008C78B2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3D35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40A7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4D9C"/>
    <w:rsid w:val="00B20442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41E8F"/>
    <w:rsid w:val="00C4228C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6938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38DD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8</cp:revision>
  <cp:lastPrinted>2022-04-12T20:07:00Z</cp:lastPrinted>
  <dcterms:created xsi:type="dcterms:W3CDTF">2022-05-04T12:43:00Z</dcterms:created>
  <dcterms:modified xsi:type="dcterms:W3CDTF">2022-05-09T19:40:00Z</dcterms:modified>
</cp:coreProperties>
</file>