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BD00D9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BD00D9" w:rsidRDefault="00EA2F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B856B3" w14:textId="77777777" w:rsidR="00EA2FC0" w:rsidRPr="00BD00D9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00D9">
              <w:rPr>
                <w:rFonts w:ascii="Arial" w:hAnsi="Arial" w:cs="Arial"/>
                <w:b/>
                <w:sz w:val="22"/>
                <w:szCs w:val="22"/>
              </w:rPr>
              <w:t>PODER LEGISLATIVO</w:t>
            </w:r>
          </w:p>
          <w:p w14:paraId="73E2C7A6" w14:textId="2B7BEAC6" w:rsidR="00EA2FC0" w:rsidRPr="00BD00D9" w:rsidRDefault="00CA3D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00D9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A2FC0" w:rsidRPr="00BD00D9">
              <w:rPr>
                <w:rFonts w:ascii="Arial" w:hAnsi="Arial" w:cs="Arial"/>
                <w:b/>
                <w:sz w:val="22"/>
                <w:szCs w:val="22"/>
              </w:rPr>
              <w:t xml:space="preserve">ª SESSÃO LEGISLATIVA DA </w:t>
            </w:r>
            <w:r w:rsidR="0094243D" w:rsidRPr="00BD00D9">
              <w:rPr>
                <w:rFonts w:ascii="Arial" w:hAnsi="Arial" w:cs="Arial"/>
                <w:b/>
                <w:sz w:val="22"/>
                <w:szCs w:val="22"/>
              </w:rPr>
              <w:t xml:space="preserve">8ª </w:t>
            </w:r>
            <w:r w:rsidR="00EA2FC0" w:rsidRPr="00BD00D9">
              <w:rPr>
                <w:rFonts w:ascii="Arial" w:hAnsi="Arial" w:cs="Arial"/>
                <w:b/>
                <w:sz w:val="22"/>
                <w:szCs w:val="22"/>
              </w:rPr>
              <w:t>LEGISLATURA 202</w:t>
            </w:r>
            <w:r w:rsidRPr="00BD00D9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EA2FC0" w:rsidRPr="00BD00D9">
              <w:rPr>
                <w:rFonts w:ascii="Arial" w:hAnsi="Arial" w:cs="Arial"/>
                <w:b/>
                <w:sz w:val="22"/>
                <w:szCs w:val="22"/>
              </w:rPr>
              <w:t>-202</w:t>
            </w:r>
            <w:r w:rsidRPr="00BD00D9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  <w:p w14:paraId="296238E2" w14:textId="76C00E83" w:rsidR="00CA3D77" w:rsidRPr="00BD00D9" w:rsidRDefault="00CA3D77" w:rsidP="00CA3D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00D9">
              <w:rPr>
                <w:rFonts w:ascii="Arial" w:hAnsi="Arial" w:cs="Arial"/>
                <w:b/>
                <w:sz w:val="22"/>
                <w:szCs w:val="22"/>
              </w:rPr>
              <w:t>PAUTA DA 01ª SESSÃO ORDINÁRIA DE 2025</w:t>
            </w:r>
          </w:p>
          <w:p w14:paraId="5E12151A" w14:textId="77777777" w:rsidR="00EA2FC0" w:rsidRPr="00BD00D9" w:rsidRDefault="00EA2F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A3D77" w:rsidRPr="00BD00D9" w14:paraId="56F1F69D" w14:textId="77777777" w:rsidTr="00CA3D77">
        <w:trPr>
          <w:trHeight w:val="69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714286FC" w:rsidR="00CA3D77" w:rsidRPr="00BD00D9" w:rsidRDefault="00CA3D77" w:rsidP="00CA3D7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D00D9">
              <w:rPr>
                <w:rFonts w:ascii="Arial" w:hAnsi="Arial" w:cs="Arial"/>
                <w:b/>
                <w:sz w:val="22"/>
                <w:szCs w:val="22"/>
              </w:rPr>
              <w:t xml:space="preserve">         Data da Sessão:</w:t>
            </w:r>
          </w:p>
          <w:p w14:paraId="57CA3C5F" w14:textId="6A5ED412" w:rsidR="00CA3D77" w:rsidRPr="00BD00D9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00D9">
              <w:rPr>
                <w:rFonts w:ascii="Arial" w:hAnsi="Arial" w:cs="Arial"/>
                <w:sz w:val="22"/>
                <w:szCs w:val="22"/>
              </w:rPr>
              <w:t>07/01/2025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4312829E" w:rsidR="00CA3D77" w:rsidRPr="00BD00D9" w:rsidRDefault="00CA3D77" w:rsidP="00CA3D7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D00D9">
              <w:rPr>
                <w:rFonts w:ascii="Arial" w:hAnsi="Arial" w:cs="Arial"/>
                <w:b/>
                <w:sz w:val="22"/>
                <w:szCs w:val="22"/>
              </w:rPr>
              <w:t xml:space="preserve">           Horário:</w:t>
            </w:r>
          </w:p>
          <w:p w14:paraId="47919F01" w14:textId="77777777" w:rsidR="00CA3D77" w:rsidRPr="00BD00D9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00D9">
              <w:rPr>
                <w:rFonts w:ascii="Arial" w:hAnsi="Arial" w:cs="Arial"/>
                <w:sz w:val="22"/>
                <w:szCs w:val="22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4D4E3EAC" w:rsidR="00CA3D77" w:rsidRPr="00BD00D9" w:rsidRDefault="00CA3D77" w:rsidP="00CA3D7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D00D9">
              <w:rPr>
                <w:rFonts w:ascii="Arial" w:hAnsi="Arial" w:cs="Arial"/>
                <w:b/>
                <w:sz w:val="22"/>
                <w:szCs w:val="22"/>
              </w:rPr>
              <w:t xml:space="preserve">                       Local:</w:t>
            </w:r>
          </w:p>
          <w:p w14:paraId="547618B6" w14:textId="77777777" w:rsidR="00CA3D77" w:rsidRPr="00BD00D9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00D9">
              <w:rPr>
                <w:rFonts w:ascii="Arial" w:hAnsi="Arial" w:cs="Arial"/>
                <w:sz w:val="22"/>
                <w:szCs w:val="22"/>
              </w:rPr>
              <w:t>Plenário da Câmara Municipal</w:t>
            </w:r>
          </w:p>
          <w:p w14:paraId="519EDF86" w14:textId="77777777" w:rsidR="00CA3D77" w:rsidRPr="00BD00D9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97FBC5" w14:textId="77777777" w:rsidR="00EA2FC0" w:rsidRPr="00BD00D9" w:rsidRDefault="00EA2FC0" w:rsidP="00EA2FC0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BD00D9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Pr="00BD00D9" w:rsidRDefault="00EA2F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D00D9">
              <w:rPr>
                <w:rFonts w:ascii="Arial" w:hAnsi="Arial" w:cs="Arial"/>
                <w:b/>
                <w:sz w:val="22"/>
                <w:szCs w:val="22"/>
              </w:rPr>
              <w:t xml:space="preserve">1 – ABERTURA. </w:t>
            </w:r>
            <w:r w:rsidR="00DC30A7" w:rsidRPr="00BD00D9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Pr="00BD00D9">
              <w:rPr>
                <w:rFonts w:ascii="Arial" w:hAnsi="Arial" w:cs="Arial"/>
                <w:b/>
                <w:sz w:val="22"/>
                <w:szCs w:val="22"/>
              </w:rPr>
              <w:t>PRESIDÊ</w:t>
            </w:r>
            <w:r w:rsidR="002C4F68" w:rsidRPr="00BD00D9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37C31" w:rsidRPr="00BD00D9">
              <w:rPr>
                <w:rFonts w:ascii="Arial" w:hAnsi="Arial" w:cs="Arial"/>
                <w:b/>
                <w:sz w:val="22"/>
                <w:szCs w:val="22"/>
              </w:rPr>
              <w:t>CIA</w:t>
            </w:r>
            <w:r w:rsidR="00DC30A7" w:rsidRPr="00BD00D9">
              <w:rPr>
                <w:rFonts w:ascii="Arial" w:hAnsi="Arial" w:cs="Arial"/>
                <w:b/>
                <w:sz w:val="22"/>
                <w:szCs w:val="22"/>
              </w:rPr>
              <w:t xml:space="preserve"> JEAN CARLOS DOS SANTOS</w:t>
            </w:r>
          </w:p>
        </w:tc>
      </w:tr>
    </w:tbl>
    <w:p w14:paraId="4D5AA119" w14:textId="77777777" w:rsidR="00EA2FC0" w:rsidRPr="00BD00D9" w:rsidRDefault="00EA2FC0" w:rsidP="00EA2FC0">
      <w:pPr>
        <w:spacing w:line="276" w:lineRule="auto"/>
        <w:rPr>
          <w:rFonts w:ascii="Arial" w:hAnsi="Arial" w:cs="Arial"/>
          <w:sz w:val="22"/>
          <w:szCs w:val="22"/>
        </w:rPr>
      </w:pPr>
    </w:p>
    <w:p w14:paraId="28E3225C" w14:textId="18157E3A" w:rsidR="00EA2FC0" w:rsidRPr="00BD00D9" w:rsidRDefault="00EA2FC0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00D9">
        <w:rPr>
          <w:rFonts w:ascii="Arial" w:hAnsi="Arial" w:cs="Arial"/>
          <w:sz w:val="22"/>
          <w:szCs w:val="22"/>
        </w:rPr>
        <w:tab/>
        <w:t>Invocando a proteção de Deus, dou por aberta a Sessão Ordinária do dia 0</w:t>
      </w:r>
      <w:r w:rsidR="00CA3D77" w:rsidRPr="00BD00D9">
        <w:rPr>
          <w:rFonts w:ascii="Arial" w:hAnsi="Arial" w:cs="Arial"/>
          <w:sz w:val="22"/>
          <w:szCs w:val="22"/>
        </w:rPr>
        <w:t>7</w:t>
      </w:r>
      <w:r w:rsidRPr="00BD00D9">
        <w:rPr>
          <w:rFonts w:ascii="Arial" w:hAnsi="Arial" w:cs="Arial"/>
          <w:sz w:val="22"/>
          <w:szCs w:val="22"/>
        </w:rPr>
        <w:t xml:space="preserve"> de </w:t>
      </w:r>
      <w:r w:rsidR="00CA3D77" w:rsidRPr="00BD00D9">
        <w:rPr>
          <w:rFonts w:ascii="Arial" w:hAnsi="Arial" w:cs="Arial"/>
          <w:sz w:val="22"/>
          <w:szCs w:val="22"/>
        </w:rPr>
        <w:t>jan</w:t>
      </w:r>
      <w:r w:rsidRPr="00BD00D9">
        <w:rPr>
          <w:rFonts w:ascii="Arial" w:hAnsi="Arial" w:cs="Arial"/>
          <w:sz w:val="22"/>
          <w:szCs w:val="22"/>
        </w:rPr>
        <w:t>eiro de 202</w:t>
      </w:r>
      <w:r w:rsidR="00CA3D77" w:rsidRPr="00BD00D9">
        <w:rPr>
          <w:rFonts w:ascii="Arial" w:hAnsi="Arial" w:cs="Arial"/>
          <w:sz w:val="22"/>
          <w:szCs w:val="22"/>
        </w:rPr>
        <w:t>5</w:t>
      </w:r>
      <w:r w:rsidRPr="00BD00D9">
        <w:rPr>
          <w:rFonts w:ascii="Arial" w:hAnsi="Arial" w:cs="Arial"/>
          <w:sz w:val="22"/>
          <w:szCs w:val="22"/>
        </w:rPr>
        <w:t>......  Como é de costume, façamos a nossa oração...........</w:t>
      </w:r>
    </w:p>
    <w:p w14:paraId="2CA9FAF1" w14:textId="77777777" w:rsidR="00EA2FC0" w:rsidRPr="00BD00D9" w:rsidRDefault="00EA2FC0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0CA906" w14:textId="56F9BC09" w:rsidR="00EA2FC0" w:rsidRPr="00BD00D9" w:rsidRDefault="00EA2FC0" w:rsidP="00EA2FC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D00D9">
        <w:rPr>
          <w:rFonts w:ascii="Arial" w:hAnsi="Arial" w:cs="Arial"/>
          <w:b/>
          <w:sz w:val="22"/>
          <w:szCs w:val="22"/>
        </w:rPr>
        <w:t>Registrar a presença:</w:t>
      </w:r>
      <w:r w:rsidRPr="00BD00D9">
        <w:rPr>
          <w:rFonts w:ascii="Arial" w:hAnsi="Arial" w:cs="Arial"/>
          <w:sz w:val="22"/>
          <w:szCs w:val="22"/>
        </w:rPr>
        <w:t xml:space="preserve"> quero registrar a presença dos Colegas Vereadores.... Registrar também a presença da Assessora Jurídica </w:t>
      </w:r>
      <w:r w:rsidR="00CA3D77" w:rsidRPr="00BD00D9">
        <w:rPr>
          <w:rFonts w:ascii="Arial" w:hAnsi="Arial" w:cs="Arial"/>
          <w:sz w:val="22"/>
          <w:szCs w:val="22"/>
        </w:rPr>
        <w:t>Patrícia</w:t>
      </w:r>
      <w:r w:rsidRPr="00BD00D9">
        <w:rPr>
          <w:rFonts w:ascii="Arial" w:hAnsi="Arial" w:cs="Arial"/>
          <w:sz w:val="22"/>
          <w:szCs w:val="22"/>
        </w:rPr>
        <w:t>, da Assistente Administrativa Iara. (Da imprensa, Prefeito, Munícipes, e saudar aos que nos acompanham via Facebook..........)</w:t>
      </w:r>
    </w:p>
    <w:p w14:paraId="7B08A59E" w14:textId="77777777" w:rsidR="00FA5EF4" w:rsidRPr="00BD00D9" w:rsidRDefault="00FA5EF4" w:rsidP="00FA5E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2705BE" w14:textId="77777777" w:rsidR="00FA5EF4" w:rsidRPr="00BD00D9" w:rsidRDefault="00FA5EF4" w:rsidP="00FA5EF4">
      <w:pPr>
        <w:jc w:val="both"/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BD00D9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53363E3E" w:rsidR="00EA2FC0" w:rsidRPr="00BD00D9" w:rsidRDefault="00DC30A7" w:rsidP="00DC30A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00D9">
              <w:rPr>
                <w:rFonts w:ascii="Arial" w:hAnsi="Arial" w:cs="Arial"/>
                <w:b/>
                <w:sz w:val="22"/>
                <w:szCs w:val="22"/>
              </w:rPr>
              <w:t>2 - ATA</w:t>
            </w:r>
          </w:p>
        </w:tc>
      </w:tr>
    </w:tbl>
    <w:p w14:paraId="367EEF00" w14:textId="77777777" w:rsidR="00EA2FC0" w:rsidRPr="00BD00D9" w:rsidRDefault="00EA2FC0" w:rsidP="00EA2FC0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A3B070" w14:textId="6EFCFDEC" w:rsidR="00EA2FC0" w:rsidRPr="00BD00D9" w:rsidRDefault="00EA2FC0" w:rsidP="00FA5EF4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158031402"/>
      <w:r w:rsidRPr="00BD00D9">
        <w:rPr>
          <w:rFonts w:ascii="Arial" w:hAnsi="Arial" w:cs="Arial"/>
          <w:b/>
          <w:bCs/>
          <w:sz w:val="22"/>
          <w:szCs w:val="22"/>
          <w:u w:val="single"/>
        </w:rPr>
        <w:t>ATA Nº 0</w:t>
      </w:r>
      <w:r w:rsidR="00037C31" w:rsidRPr="00BD00D9">
        <w:rPr>
          <w:rFonts w:ascii="Arial" w:hAnsi="Arial" w:cs="Arial"/>
          <w:b/>
          <w:bCs/>
          <w:sz w:val="22"/>
          <w:szCs w:val="22"/>
          <w:u w:val="single"/>
        </w:rPr>
        <w:t>41</w:t>
      </w:r>
      <w:r w:rsidRPr="00BD00D9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DC30A7" w:rsidRPr="00BD00D9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BD00D9">
        <w:rPr>
          <w:rFonts w:ascii="Arial" w:hAnsi="Arial" w:cs="Arial"/>
          <w:b/>
          <w:bCs/>
          <w:sz w:val="22"/>
          <w:szCs w:val="22"/>
          <w:u w:val="single"/>
        </w:rPr>
        <w:t xml:space="preserve">, DA SESSÃO ORDINÁRIA DE </w:t>
      </w:r>
      <w:r w:rsidR="00037C31" w:rsidRPr="00BD00D9">
        <w:rPr>
          <w:rFonts w:ascii="Arial" w:hAnsi="Arial" w:cs="Arial"/>
          <w:b/>
          <w:bCs/>
          <w:sz w:val="22"/>
          <w:szCs w:val="22"/>
          <w:u w:val="single"/>
        </w:rPr>
        <w:t>26</w:t>
      </w:r>
      <w:r w:rsidRPr="00BD00D9">
        <w:rPr>
          <w:rFonts w:ascii="Arial" w:hAnsi="Arial" w:cs="Arial"/>
          <w:b/>
          <w:bCs/>
          <w:sz w:val="22"/>
          <w:szCs w:val="22"/>
          <w:u w:val="single"/>
        </w:rPr>
        <w:t xml:space="preserve"> DE </w:t>
      </w:r>
      <w:r w:rsidR="00037C31" w:rsidRPr="00BD00D9">
        <w:rPr>
          <w:rFonts w:ascii="Arial" w:hAnsi="Arial" w:cs="Arial"/>
          <w:b/>
          <w:bCs/>
          <w:sz w:val="22"/>
          <w:szCs w:val="22"/>
          <w:u w:val="single"/>
        </w:rPr>
        <w:t>DEZEMBRO</w:t>
      </w:r>
      <w:r w:rsidRPr="00BD00D9">
        <w:rPr>
          <w:rFonts w:ascii="Arial" w:hAnsi="Arial" w:cs="Arial"/>
          <w:b/>
          <w:bCs/>
          <w:sz w:val="22"/>
          <w:szCs w:val="22"/>
          <w:u w:val="single"/>
        </w:rPr>
        <w:t xml:space="preserve"> DE 202</w:t>
      </w:r>
      <w:r w:rsidR="00DC30A7" w:rsidRPr="00BD00D9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BD00D9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28B47F92" w14:textId="77777777" w:rsidR="00EA2FC0" w:rsidRPr="00BD00D9" w:rsidRDefault="00EA2FC0" w:rsidP="00EA2FC0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B074CF1" w14:textId="4E45919D" w:rsidR="00EA2FC0" w:rsidRPr="00BD00D9" w:rsidRDefault="00EA2FC0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96334572"/>
      <w:bookmarkStart w:id="2" w:name="_Hlk97021823"/>
      <w:r w:rsidRPr="00BD00D9">
        <w:rPr>
          <w:rFonts w:ascii="Arial" w:hAnsi="Arial" w:cs="Arial"/>
          <w:sz w:val="22"/>
          <w:szCs w:val="22"/>
        </w:rPr>
        <w:t>Coloco em votação a referida Ata. Quem estiver favorável permaneça como está, caso contrário se manifeste: (Aprovada....</w:t>
      </w:r>
      <w:bookmarkEnd w:id="1"/>
      <w:bookmarkEnd w:id="2"/>
      <w:r w:rsidR="00037C31" w:rsidRPr="00BD00D9">
        <w:rPr>
          <w:rFonts w:ascii="Arial" w:hAnsi="Arial" w:cs="Arial"/>
          <w:sz w:val="22"/>
          <w:szCs w:val="22"/>
        </w:rPr>
        <w:t>)</w:t>
      </w:r>
    </w:p>
    <w:p w14:paraId="5C83AEB6" w14:textId="77777777" w:rsidR="00FB38BA" w:rsidRPr="00BD00D9" w:rsidRDefault="00FB38BA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FE9134" w14:textId="6A2288A5" w:rsidR="00FB38BA" w:rsidRPr="00BD00D9" w:rsidRDefault="00FB38BA" w:rsidP="00FB38B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00D9">
        <w:rPr>
          <w:rFonts w:ascii="Arial" w:hAnsi="Arial" w:cs="Arial"/>
          <w:b/>
          <w:sz w:val="22"/>
          <w:szCs w:val="22"/>
        </w:rPr>
        <w:t xml:space="preserve">A SESSÃO SERÁ SUSPENSA PARA A ESCOLHA DOS LÍDERES DE BANCADA * </w:t>
      </w:r>
      <w:r w:rsidRPr="00BD00D9">
        <w:rPr>
          <w:rFonts w:ascii="Arial" w:hAnsi="Arial" w:cs="Arial"/>
          <w:bCs/>
          <w:sz w:val="22"/>
          <w:szCs w:val="22"/>
        </w:rPr>
        <w:t>toca a campainha</w:t>
      </w:r>
    </w:p>
    <w:p w14:paraId="51156583" w14:textId="77777777" w:rsidR="00FB38BA" w:rsidRPr="00BD00D9" w:rsidRDefault="00FB38BA" w:rsidP="00FB38BA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3CE42277" w14:textId="6304403F" w:rsidR="00FB38BA" w:rsidRPr="00BD00D9" w:rsidRDefault="00FB38BA" w:rsidP="00FB38BA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BD00D9">
        <w:rPr>
          <w:rFonts w:ascii="Arial" w:hAnsi="Arial" w:cs="Arial"/>
          <w:bCs/>
          <w:sz w:val="22"/>
          <w:szCs w:val="22"/>
          <w:u w:val="single"/>
        </w:rPr>
        <w:t>ESCOLHA DOS LÍDERES DE BANCADA PARA O ANO LEGISLATIVO DE 202</w:t>
      </w:r>
      <w:r w:rsidR="00012E45" w:rsidRPr="00BD00D9">
        <w:rPr>
          <w:rFonts w:ascii="Arial" w:hAnsi="Arial" w:cs="Arial"/>
          <w:bCs/>
          <w:sz w:val="22"/>
          <w:szCs w:val="22"/>
          <w:u w:val="single"/>
        </w:rPr>
        <w:t>5</w:t>
      </w:r>
      <w:r w:rsidRPr="00BD00D9">
        <w:rPr>
          <w:rFonts w:ascii="Arial" w:hAnsi="Arial" w:cs="Arial"/>
          <w:bCs/>
          <w:sz w:val="22"/>
          <w:szCs w:val="22"/>
          <w:u w:val="single"/>
        </w:rPr>
        <w:t>.</w:t>
      </w:r>
    </w:p>
    <w:p w14:paraId="170AFAD6" w14:textId="77777777" w:rsidR="00FB38BA" w:rsidRPr="00BD00D9" w:rsidRDefault="00FB38BA" w:rsidP="00FB38BA">
      <w:pPr>
        <w:jc w:val="both"/>
        <w:rPr>
          <w:rFonts w:ascii="Arial" w:hAnsi="Arial" w:cs="Arial"/>
          <w:b/>
          <w:sz w:val="22"/>
          <w:szCs w:val="22"/>
        </w:rPr>
      </w:pPr>
    </w:p>
    <w:p w14:paraId="1B45A1C9" w14:textId="723A596A" w:rsidR="00FB38BA" w:rsidRPr="00BD00D9" w:rsidRDefault="00FB38BA" w:rsidP="00FB38BA">
      <w:pPr>
        <w:tabs>
          <w:tab w:val="left" w:pos="4678"/>
          <w:tab w:val="left" w:pos="496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00D9">
        <w:rPr>
          <w:rFonts w:ascii="Arial" w:hAnsi="Arial" w:cs="Arial"/>
          <w:sz w:val="22"/>
          <w:szCs w:val="22"/>
        </w:rPr>
        <w:t xml:space="preserve">LÍDER DO MDB </w:t>
      </w:r>
      <w:r w:rsidRPr="00BD00D9">
        <w:rPr>
          <w:rFonts w:ascii="Arial" w:hAnsi="Arial" w:cs="Arial"/>
          <w:sz w:val="22"/>
          <w:szCs w:val="22"/>
          <w:u w:val="single"/>
        </w:rPr>
        <w:t>....................................................................................................</w:t>
      </w:r>
    </w:p>
    <w:p w14:paraId="595C5EC8" w14:textId="1DBD3E54" w:rsidR="00FB38BA" w:rsidRPr="00BD00D9" w:rsidRDefault="00FB38BA" w:rsidP="00FB38BA">
      <w:pPr>
        <w:tabs>
          <w:tab w:val="left" w:pos="4678"/>
          <w:tab w:val="left" w:pos="496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00D9">
        <w:rPr>
          <w:rFonts w:ascii="Arial" w:hAnsi="Arial" w:cs="Arial"/>
          <w:sz w:val="22"/>
          <w:szCs w:val="22"/>
        </w:rPr>
        <w:t xml:space="preserve">LÍDER DO PP </w:t>
      </w:r>
      <w:r w:rsidRPr="00BD00D9">
        <w:rPr>
          <w:rFonts w:ascii="Arial" w:hAnsi="Arial" w:cs="Arial"/>
          <w:sz w:val="22"/>
          <w:szCs w:val="22"/>
          <w:u w:val="single"/>
        </w:rPr>
        <w:t>........................................................................................................</w:t>
      </w:r>
    </w:p>
    <w:p w14:paraId="47ACF26D" w14:textId="2CD43CA3" w:rsidR="00FB38BA" w:rsidRPr="00BD00D9" w:rsidRDefault="00FB38BA" w:rsidP="00FB38BA">
      <w:pPr>
        <w:tabs>
          <w:tab w:val="left" w:pos="4678"/>
          <w:tab w:val="left" w:pos="496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00D9">
        <w:rPr>
          <w:rFonts w:ascii="Arial" w:hAnsi="Arial" w:cs="Arial"/>
          <w:sz w:val="22"/>
          <w:szCs w:val="22"/>
        </w:rPr>
        <w:t xml:space="preserve">LÍDER DO PSD </w:t>
      </w:r>
      <w:r w:rsidRPr="00BD00D9">
        <w:rPr>
          <w:rFonts w:ascii="Arial" w:hAnsi="Arial" w:cs="Arial"/>
          <w:sz w:val="22"/>
          <w:szCs w:val="22"/>
          <w:u w:val="single"/>
        </w:rPr>
        <w:t>.....................................................................................................</w:t>
      </w:r>
    </w:p>
    <w:p w14:paraId="50DD1C49" w14:textId="6EE6672F" w:rsidR="00FB38BA" w:rsidRPr="00BD00D9" w:rsidRDefault="00FB38BA" w:rsidP="00FB38BA">
      <w:pPr>
        <w:tabs>
          <w:tab w:val="left" w:pos="4678"/>
          <w:tab w:val="left" w:pos="496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00D9">
        <w:rPr>
          <w:rFonts w:ascii="Arial" w:hAnsi="Arial" w:cs="Arial"/>
          <w:sz w:val="22"/>
          <w:szCs w:val="22"/>
        </w:rPr>
        <w:t xml:space="preserve">LIDER DO PSDB </w:t>
      </w:r>
      <w:r w:rsidRPr="00BD00D9">
        <w:rPr>
          <w:rFonts w:ascii="Arial" w:hAnsi="Arial" w:cs="Arial"/>
          <w:sz w:val="22"/>
          <w:szCs w:val="22"/>
          <w:u w:val="single"/>
        </w:rPr>
        <w:t>..................................................................................................</w:t>
      </w:r>
    </w:p>
    <w:p w14:paraId="3B9EBD53" w14:textId="77777777" w:rsidR="00FB38BA" w:rsidRPr="00BD00D9" w:rsidRDefault="00FB38BA" w:rsidP="00FB38BA">
      <w:pPr>
        <w:tabs>
          <w:tab w:val="left" w:pos="4678"/>
          <w:tab w:val="left" w:pos="4962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3B54AFC" w14:textId="75B6F0FB" w:rsidR="00FB38BA" w:rsidRPr="00BD00D9" w:rsidRDefault="00FB38BA" w:rsidP="00FB38BA">
      <w:pPr>
        <w:tabs>
          <w:tab w:val="left" w:pos="4678"/>
          <w:tab w:val="left" w:pos="4962"/>
        </w:tabs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D00D9">
        <w:rPr>
          <w:rFonts w:ascii="Arial" w:hAnsi="Arial" w:cs="Arial"/>
          <w:b/>
          <w:sz w:val="18"/>
          <w:szCs w:val="18"/>
          <w:u w:val="single"/>
        </w:rPr>
        <w:t>A ESCOLHA DAS COMISSÕES TÉCNICAS PERMANENTES FOI FEITA POR RESOLUÇÃO DE MESA NÚMERO 01/2025 DEVIDO A URGÊNCIA DOS PROJETOS QUE DERAM ENTRADA</w:t>
      </w:r>
      <w:r w:rsidR="005A65ED" w:rsidRPr="00BD00D9">
        <w:rPr>
          <w:rFonts w:ascii="Arial" w:hAnsi="Arial" w:cs="Arial"/>
          <w:b/>
          <w:sz w:val="18"/>
          <w:szCs w:val="18"/>
          <w:u w:val="single"/>
        </w:rPr>
        <w:t xml:space="preserve"> NO DIA 03/01/2025</w:t>
      </w:r>
      <w:r w:rsidRPr="00BD00D9">
        <w:rPr>
          <w:rFonts w:ascii="Arial" w:hAnsi="Arial" w:cs="Arial"/>
          <w:b/>
          <w:sz w:val="18"/>
          <w:szCs w:val="18"/>
          <w:u w:val="single"/>
        </w:rPr>
        <w:t>, PRECISANDO</w:t>
      </w:r>
      <w:r w:rsidR="005A65ED" w:rsidRPr="00BD00D9">
        <w:rPr>
          <w:rFonts w:ascii="Arial" w:hAnsi="Arial" w:cs="Arial"/>
          <w:b/>
          <w:sz w:val="18"/>
          <w:szCs w:val="18"/>
          <w:u w:val="single"/>
        </w:rPr>
        <w:t>-SE</w:t>
      </w:r>
      <w:r w:rsidRPr="00BD00D9">
        <w:rPr>
          <w:rFonts w:ascii="Arial" w:hAnsi="Arial" w:cs="Arial"/>
          <w:b/>
          <w:sz w:val="18"/>
          <w:szCs w:val="18"/>
          <w:u w:val="single"/>
        </w:rPr>
        <w:t xml:space="preserve"> D</w:t>
      </w:r>
      <w:r w:rsidR="005A65ED" w:rsidRPr="00BD00D9">
        <w:rPr>
          <w:rFonts w:ascii="Arial" w:hAnsi="Arial" w:cs="Arial"/>
          <w:b/>
          <w:sz w:val="18"/>
          <w:szCs w:val="18"/>
          <w:u w:val="single"/>
        </w:rPr>
        <w:t>O</w:t>
      </w:r>
      <w:r w:rsidRPr="00BD00D9">
        <w:rPr>
          <w:rFonts w:ascii="Arial" w:hAnsi="Arial" w:cs="Arial"/>
          <w:b/>
          <w:sz w:val="18"/>
          <w:szCs w:val="18"/>
          <w:u w:val="single"/>
        </w:rPr>
        <w:t xml:space="preserve"> PARECER D</w:t>
      </w:r>
      <w:r w:rsidR="005A65ED" w:rsidRPr="00BD00D9">
        <w:rPr>
          <w:rFonts w:ascii="Arial" w:hAnsi="Arial" w:cs="Arial"/>
          <w:b/>
          <w:sz w:val="18"/>
          <w:szCs w:val="18"/>
          <w:u w:val="single"/>
        </w:rPr>
        <w:t>OS</w:t>
      </w:r>
      <w:r w:rsidRPr="00BD00D9">
        <w:rPr>
          <w:rFonts w:ascii="Arial" w:hAnsi="Arial" w:cs="Arial"/>
          <w:b/>
          <w:sz w:val="18"/>
          <w:szCs w:val="18"/>
          <w:u w:val="single"/>
        </w:rPr>
        <w:t xml:space="preserve"> MESM</w:t>
      </w:r>
      <w:r w:rsidR="005A65ED" w:rsidRPr="00BD00D9">
        <w:rPr>
          <w:rFonts w:ascii="Arial" w:hAnsi="Arial" w:cs="Arial"/>
          <w:b/>
          <w:sz w:val="18"/>
          <w:szCs w:val="18"/>
          <w:u w:val="single"/>
        </w:rPr>
        <w:t>OS</w:t>
      </w:r>
      <w:r w:rsidRPr="00BD00D9">
        <w:rPr>
          <w:rFonts w:ascii="Arial" w:hAnsi="Arial" w:cs="Arial"/>
          <w:b/>
          <w:sz w:val="18"/>
          <w:szCs w:val="18"/>
          <w:u w:val="single"/>
        </w:rPr>
        <w:t xml:space="preserve"> PARA SEREM </w:t>
      </w:r>
      <w:r w:rsidR="005A65ED" w:rsidRPr="00BD00D9">
        <w:rPr>
          <w:rFonts w:ascii="Arial" w:hAnsi="Arial" w:cs="Arial"/>
          <w:b/>
          <w:sz w:val="18"/>
          <w:szCs w:val="18"/>
          <w:u w:val="single"/>
        </w:rPr>
        <w:t>VOTA</w:t>
      </w:r>
      <w:r w:rsidRPr="00BD00D9">
        <w:rPr>
          <w:rFonts w:ascii="Arial" w:hAnsi="Arial" w:cs="Arial"/>
          <w:b/>
          <w:sz w:val="18"/>
          <w:szCs w:val="18"/>
          <w:u w:val="single"/>
        </w:rPr>
        <w:t>DOS</w:t>
      </w:r>
      <w:r w:rsidR="005A65ED" w:rsidRPr="00BD00D9">
        <w:rPr>
          <w:rFonts w:ascii="Arial" w:hAnsi="Arial" w:cs="Arial"/>
          <w:b/>
          <w:sz w:val="18"/>
          <w:szCs w:val="18"/>
          <w:u w:val="single"/>
        </w:rPr>
        <w:t xml:space="preserve"> NESTA SESSÃO ORDINÁRIA</w:t>
      </w:r>
      <w:r w:rsidRPr="00BD00D9">
        <w:rPr>
          <w:rFonts w:ascii="Arial" w:hAnsi="Arial" w:cs="Arial"/>
          <w:b/>
          <w:sz w:val="18"/>
          <w:szCs w:val="18"/>
          <w:u w:val="single"/>
        </w:rPr>
        <w:t xml:space="preserve">. </w:t>
      </w:r>
    </w:p>
    <w:p w14:paraId="56DFEC9D" w14:textId="77777777" w:rsidR="005A65ED" w:rsidRPr="00BD00D9" w:rsidRDefault="005A65ED" w:rsidP="00FB38BA">
      <w:pPr>
        <w:tabs>
          <w:tab w:val="left" w:pos="4678"/>
          <w:tab w:val="left" w:pos="4962"/>
        </w:tabs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838EDA9" w14:textId="42437DA5" w:rsidR="00FB38BA" w:rsidRPr="00BD00D9" w:rsidRDefault="00FB38BA" w:rsidP="00FB38BA">
      <w:pPr>
        <w:tabs>
          <w:tab w:val="left" w:pos="4678"/>
          <w:tab w:val="left" w:pos="4962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D00D9">
        <w:rPr>
          <w:rFonts w:ascii="Arial" w:hAnsi="Arial" w:cs="Arial"/>
          <w:b/>
          <w:sz w:val="22"/>
          <w:szCs w:val="22"/>
          <w:u w:val="single"/>
        </w:rPr>
        <w:t>A</w:t>
      </w:r>
      <w:r w:rsidR="00875B01" w:rsidRPr="00BD00D9">
        <w:rPr>
          <w:rFonts w:ascii="Arial" w:hAnsi="Arial" w:cs="Arial"/>
          <w:b/>
          <w:sz w:val="22"/>
          <w:szCs w:val="22"/>
          <w:u w:val="single"/>
        </w:rPr>
        <w:t xml:space="preserve">S </w:t>
      </w:r>
      <w:r w:rsidR="00C20B22" w:rsidRPr="00BD00D9">
        <w:rPr>
          <w:rFonts w:ascii="Arial" w:hAnsi="Arial" w:cs="Arial"/>
          <w:b/>
          <w:sz w:val="22"/>
          <w:szCs w:val="22"/>
          <w:u w:val="single"/>
        </w:rPr>
        <w:t>COMISSÕES FICARAM ASSIM</w:t>
      </w:r>
      <w:r w:rsidRPr="00BD00D9">
        <w:rPr>
          <w:rFonts w:ascii="Arial" w:hAnsi="Arial" w:cs="Arial"/>
          <w:b/>
          <w:sz w:val="22"/>
          <w:szCs w:val="22"/>
          <w:u w:val="single"/>
        </w:rPr>
        <w:t xml:space="preserve"> CONSTITUÍDA</w:t>
      </w:r>
      <w:r w:rsidR="00C20B22" w:rsidRPr="00BD00D9">
        <w:rPr>
          <w:rFonts w:ascii="Arial" w:hAnsi="Arial" w:cs="Arial"/>
          <w:b/>
          <w:sz w:val="22"/>
          <w:szCs w:val="22"/>
          <w:u w:val="single"/>
        </w:rPr>
        <w:t>S</w:t>
      </w:r>
      <w:r w:rsidRPr="00BD00D9">
        <w:rPr>
          <w:rFonts w:ascii="Arial" w:hAnsi="Arial" w:cs="Arial"/>
          <w:b/>
          <w:sz w:val="22"/>
          <w:szCs w:val="22"/>
          <w:u w:val="single"/>
        </w:rPr>
        <w:t>:</w:t>
      </w:r>
    </w:p>
    <w:p w14:paraId="5B02227E" w14:textId="77777777" w:rsidR="00FB38BA" w:rsidRPr="00BD00D9" w:rsidRDefault="00FB38BA" w:rsidP="00FB38BA">
      <w:pPr>
        <w:tabs>
          <w:tab w:val="left" w:pos="4678"/>
          <w:tab w:val="left" w:pos="4962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BF21B27" w14:textId="367D262F" w:rsidR="00FB38BA" w:rsidRPr="00BD00D9" w:rsidRDefault="00FB38BA" w:rsidP="00FB38BA">
      <w:pPr>
        <w:tabs>
          <w:tab w:val="left" w:pos="4678"/>
          <w:tab w:val="left" w:pos="4962"/>
        </w:tabs>
        <w:jc w:val="both"/>
        <w:rPr>
          <w:rFonts w:ascii="Arial" w:hAnsi="Arial" w:cs="Arial"/>
          <w:b/>
          <w:u w:val="single"/>
        </w:rPr>
      </w:pPr>
      <w:r w:rsidRPr="00BD00D9">
        <w:rPr>
          <w:rFonts w:ascii="Arial" w:hAnsi="Arial" w:cs="Arial"/>
          <w:b/>
          <w:u w:val="single"/>
        </w:rPr>
        <w:t>I – COMISSÃO</w:t>
      </w:r>
      <w:r w:rsidR="0094243D" w:rsidRPr="00BD00D9">
        <w:rPr>
          <w:rFonts w:ascii="Arial" w:hAnsi="Arial" w:cs="Arial"/>
          <w:b/>
          <w:u w:val="single"/>
        </w:rPr>
        <w:t xml:space="preserve"> DE CONSTITUIÇÃO</w:t>
      </w:r>
      <w:r w:rsidRPr="00BD00D9">
        <w:rPr>
          <w:rFonts w:ascii="Arial" w:hAnsi="Arial" w:cs="Arial"/>
          <w:b/>
          <w:u w:val="single"/>
        </w:rPr>
        <w:t xml:space="preserve"> DE JUSTIÇA E REDAÇÃO</w:t>
      </w:r>
      <w:r w:rsidR="0094243D" w:rsidRPr="00BD00D9">
        <w:rPr>
          <w:rFonts w:ascii="Arial" w:hAnsi="Arial" w:cs="Arial"/>
          <w:b/>
          <w:u w:val="single"/>
        </w:rPr>
        <w:t xml:space="preserve"> FINAL</w:t>
      </w:r>
    </w:p>
    <w:p w14:paraId="1208B024" w14:textId="77777777" w:rsidR="00FB38BA" w:rsidRPr="00BD00D9" w:rsidRDefault="00FB38BA" w:rsidP="00FB38BA">
      <w:pPr>
        <w:tabs>
          <w:tab w:val="left" w:pos="4678"/>
          <w:tab w:val="left" w:pos="4962"/>
        </w:tabs>
        <w:jc w:val="both"/>
        <w:rPr>
          <w:rFonts w:ascii="Arial" w:hAnsi="Arial" w:cs="Arial"/>
          <w:sz w:val="18"/>
          <w:szCs w:val="18"/>
        </w:rPr>
      </w:pPr>
    </w:p>
    <w:p w14:paraId="725A0A0D" w14:textId="7265587B" w:rsidR="00FB38BA" w:rsidRPr="00BD00D9" w:rsidRDefault="00FB38BA" w:rsidP="0094243D">
      <w:pPr>
        <w:tabs>
          <w:tab w:val="left" w:pos="4678"/>
          <w:tab w:val="left" w:pos="496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00D9">
        <w:rPr>
          <w:rFonts w:ascii="Arial" w:hAnsi="Arial" w:cs="Arial"/>
          <w:b/>
          <w:bCs/>
          <w:sz w:val="18"/>
          <w:szCs w:val="18"/>
        </w:rPr>
        <w:t>PRESIDENTE</w:t>
      </w:r>
      <w:r w:rsidR="0094243D" w:rsidRPr="00BD00D9">
        <w:rPr>
          <w:rFonts w:ascii="Arial" w:hAnsi="Arial" w:cs="Arial"/>
          <w:b/>
          <w:bCs/>
          <w:sz w:val="18"/>
          <w:szCs w:val="18"/>
        </w:rPr>
        <w:t>:</w:t>
      </w:r>
      <w:r w:rsidR="0094243D" w:rsidRPr="00BD00D9">
        <w:rPr>
          <w:rFonts w:ascii="Arial" w:hAnsi="Arial" w:cs="Arial"/>
          <w:sz w:val="18"/>
          <w:szCs w:val="18"/>
        </w:rPr>
        <w:t xml:space="preserve">             MANAÍLA BRAMBILLA GUARAGNI</w:t>
      </w:r>
    </w:p>
    <w:p w14:paraId="57744E37" w14:textId="282C081C" w:rsidR="0094243D" w:rsidRPr="00BD00D9" w:rsidRDefault="00FB38BA" w:rsidP="0094243D">
      <w:pPr>
        <w:tabs>
          <w:tab w:val="left" w:pos="4678"/>
          <w:tab w:val="left" w:pos="496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00D9">
        <w:rPr>
          <w:rFonts w:ascii="Arial" w:hAnsi="Arial" w:cs="Arial"/>
          <w:b/>
          <w:bCs/>
          <w:sz w:val="18"/>
          <w:szCs w:val="18"/>
        </w:rPr>
        <w:t>VICE-PRESIDENT</w:t>
      </w:r>
      <w:r w:rsidR="0094243D" w:rsidRPr="00BD00D9">
        <w:rPr>
          <w:rFonts w:ascii="Arial" w:hAnsi="Arial" w:cs="Arial"/>
          <w:b/>
          <w:bCs/>
          <w:sz w:val="18"/>
          <w:szCs w:val="18"/>
        </w:rPr>
        <w:t>E:</w:t>
      </w:r>
      <w:r w:rsidR="0094243D" w:rsidRPr="00BD00D9">
        <w:rPr>
          <w:rFonts w:ascii="Arial" w:hAnsi="Arial" w:cs="Arial"/>
          <w:sz w:val="18"/>
          <w:szCs w:val="18"/>
        </w:rPr>
        <w:t xml:space="preserve">    LEONARDO DECONTO </w:t>
      </w:r>
    </w:p>
    <w:p w14:paraId="1338783A" w14:textId="00A07EC5" w:rsidR="0094243D" w:rsidRPr="00BD00D9" w:rsidRDefault="0094243D" w:rsidP="0094243D">
      <w:pPr>
        <w:tabs>
          <w:tab w:val="left" w:pos="4678"/>
          <w:tab w:val="left" w:pos="496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00D9">
        <w:rPr>
          <w:rFonts w:ascii="Arial" w:hAnsi="Arial" w:cs="Arial"/>
          <w:b/>
          <w:bCs/>
          <w:sz w:val="18"/>
          <w:szCs w:val="18"/>
        </w:rPr>
        <w:t>SECRETÁRIO:</w:t>
      </w:r>
      <w:r w:rsidRPr="00BD00D9">
        <w:rPr>
          <w:rFonts w:ascii="Arial" w:hAnsi="Arial" w:cs="Arial"/>
          <w:sz w:val="18"/>
          <w:szCs w:val="18"/>
        </w:rPr>
        <w:t xml:space="preserve">             MORGANA ZARPELON </w:t>
      </w:r>
    </w:p>
    <w:p w14:paraId="4CC59DDC" w14:textId="77777777" w:rsidR="0094243D" w:rsidRPr="00BD00D9" w:rsidRDefault="0094243D" w:rsidP="0094243D">
      <w:pPr>
        <w:tabs>
          <w:tab w:val="left" w:pos="4678"/>
          <w:tab w:val="left" w:pos="496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F242ACB" w14:textId="3DF1ACB7" w:rsidR="00FB38BA" w:rsidRPr="00BD00D9" w:rsidRDefault="0094243D" w:rsidP="0094243D">
      <w:pPr>
        <w:tabs>
          <w:tab w:val="left" w:pos="4678"/>
          <w:tab w:val="left" w:pos="4962"/>
        </w:tabs>
        <w:spacing w:line="480" w:lineRule="auto"/>
        <w:jc w:val="both"/>
        <w:rPr>
          <w:rFonts w:ascii="Arial" w:hAnsi="Arial" w:cs="Arial"/>
          <w:b/>
          <w:u w:val="single"/>
        </w:rPr>
      </w:pPr>
      <w:r w:rsidRPr="00BD00D9">
        <w:rPr>
          <w:rFonts w:ascii="Arial" w:hAnsi="Arial" w:cs="Arial"/>
          <w:u w:val="single"/>
        </w:rPr>
        <w:t xml:space="preserve">II </w:t>
      </w:r>
      <w:r w:rsidR="00FB38BA" w:rsidRPr="00BD00D9">
        <w:rPr>
          <w:rFonts w:ascii="Arial" w:hAnsi="Arial" w:cs="Arial"/>
          <w:b/>
          <w:u w:val="single"/>
        </w:rPr>
        <w:t>– COMISSÃO DE FINANÇAS E ORÇAMENTO</w:t>
      </w:r>
    </w:p>
    <w:p w14:paraId="698A7B4B" w14:textId="77777777" w:rsidR="00FB38BA" w:rsidRPr="00BD00D9" w:rsidRDefault="00FB38BA" w:rsidP="00FB38BA">
      <w:pPr>
        <w:tabs>
          <w:tab w:val="left" w:pos="4678"/>
          <w:tab w:val="left" w:pos="4962"/>
        </w:tabs>
        <w:jc w:val="both"/>
        <w:rPr>
          <w:rFonts w:ascii="Arial" w:hAnsi="Arial" w:cs="Arial"/>
          <w:sz w:val="18"/>
          <w:szCs w:val="18"/>
        </w:rPr>
      </w:pPr>
    </w:p>
    <w:p w14:paraId="00A8EC61" w14:textId="1997ACD3" w:rsidR="00FB38BA" w:rsidRPr="00BD00D9" w:rsidRDefault="00FB38BA" w:rsidP="0094243D">
      <w:pPr>
        <w:tabs>
          <w:tab w:val="left" w:pos="4678"/>
          <w:tab w:val="left" w:pos="496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00D9">
        <w:rPr>
          <w:rFonts w:ascii="Arial" w:hAnsi="Arial" w:cs="Arial"/>
          <w:b/>
          <w:bCs/>
          <w:sz w:val="18"/>
          <w:szCs w:val="18"/>
        </w:rPr>
        <w:t>PRESIDENTE</w:t>
      </w:r>
      <w:r w:rsidR="0094243D" w:rsidRPr="00BD00D9">
        <w:rPr>
          <w:rFonts w:ascii="Arial" w:hAnsi="Arial" w:cs="Arial"/>
          <w:b/>
          <w:bCs/>
          <w:sz w:val="18"/>
          <w:szCs w:val="18"/>
        </w:rPr>
        <w:t>:</w:t>
      </w:r>
      <w:r w:rsidR="0094243D" w:rsidRPr="00BD00D9">
        <w:rPr>
          <w:rFonts w:ascii="Arial" w:hAnsi="Arial" w:cs="Arial"/>
          <w:sz w:val="18"/>
          <w:szCs w:val="18"/>
        </w:rPr>
        <w:t xml:space="preserve">            MARCOS </w:t>
      </w:r>
      <w:r w:rsidR="00272A45" w:rsidRPr="00BD00D9">
        <w:rPr>
          <w:rFonts w:ascii="Arial" w:hAnsi="Arial" w:cs="Arial"/>
          <w:sz w:val="18"/>
          <w:szCs w:val="18"/>
        </w:rPr>
        <w:t>JOSÉ</w:t>
      </w:r>
      <w:r w:rsidR="0094243D" w:rsidRPr="00BD00D9">
        <w:rPr>
          <w:rFonts w:ascii="Arial" w:hAnsi="Arial" w:cs="Arial"/>
          <w:sz w:val="18"/>
          <w:szCs w:val="18"/>
        </w:rPr>
        <w:t xml:space="preserve"> CARNIEL   </w:t>
      </w:r>
    </w:p>
    <w:p w14:paraId="6B80E994" w14:textId="36708A61" w:rsidR="00FB38BA" w:rsidRPr="00BD00D9" w:rsidRDefault="00FB38BA" w:rsidP="0094243D">
      <w:pPr>
        <w:tabs>
          <w:tab w:val="left" w:pos="4678"/>
          <w:tab w:val="left" w:pos="496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00D9">
        <w:rPr>
          <w:rFonts w:ascii="Arial" w:hAnsi="Arial" w:cs="Arial"/>
          <w:b/>
          <w:bCs/>
          <w:sz w:val="18"/>
          <w:szCs w:val="18"/>
        </w:rPr>
        <w:t>VICE-PRESIDENTE</w:t>
      </w:r>
      <w:r w:rsidR="0094243D" w:rsidRPr="00BD00D9">
        <w:rPr>
          <w:rFonts w:ascii="Arial" w:hAnsi="Arial" w:cs="Arial"/>
          <w:b/>
          <w:bCs/>
          <w:sz w:val="18"/>
          <w:szCs w:val="18"/>
        </w:rPr>
        <w:t>:</w:t>
      </w:r>
      <w:r w:rsidR="0094243D" w:rsidRPr="00BD00D9">
        <w:rPr>
          <w:rFonts w:ascii="Arial" w:hAnsi="Arial" w:cs="Arial"/>
          <w:sz w:val="18"/>
          <w:szCs w:val="18"/>
        </w:rPr>
        <w:t xml:space="preserve">   DERLI ANDRE SOSTMEYER</w:t>
      </w:r>
    </w:p>
    <w:p w14:paraId="4B8DB047" w14:textId="02E59B30" w:rsidR="00FB38BA" w:rsidRPr="00BD00D9" w:rsidRDefault="00FB38BA" w:rsidP="0094243D">
      <w:pPr>
        <w:tabs>
          <w:tab w:val="left" w:pos="4678"/>
          <w:tab w:val="left" w:pos="496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00D9">
        <w:rPr>
          <w:rFonts w:ascii="Arial" w:hAnsi="Arial" w:cs="Arial"/>
          <w:b/>
          <w:bCs/>
          <w:sz w:val="18"/>
          <w:szCs w:val="18"/>
        </w:rPr>
        <w:t>SECRETÁRIO</w:t>
      </w:r>
      <w:r w:rsidR="0094243D" w:rsidRPr="00BD00D9">
        <w:rPr>
          <w:rFonts w:ascii="Arial" w:hAnsi="Arial" w:cs="Arial"/>
          <w:b/>
          <w:bCs/>
          <w:sz w:val="18"/>
          <w:szCs w:val="18"/>
        </w:rPr>
        <w:t>:</w:t>
      </w:r>
      <w:r w:rsidR="0094243D" w:rsidRPr="00BD00D9">
        <w:rPr>
          <w:rFonts w:ascii="Arial" w:hAnsi="Arial" w:cs="Arial"/>
          <w:sz w:val="18"/>
          <w:szCs w:val="18"/>
        </w:rPr>
        <w:t xml:space="preserve">             JONAS DECONTI</w:t>
      </w:r>
    </w:p>
    <w:bookmarkEnd w:id="0"/>
    <w:p w14:paraId="68FB7879" w14:textId="77777777" w:rsidR="00FA5EF4" w:rsidRPr="00BD00D9" w:rsidRDefault="00FA5EF4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BD00D9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6A576124" w:rsidR="00EA2FC0" w:rsidRPr="00BD00D9" w:rsidRDefault="00DC30A7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D00D9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52C3D" w:rsidRPr="00BD00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A5EF4" w:rsidRPr="00BD00D9">
              <w:rPr>
                <w:rFonts w:ascii="Arial" w:hAnsi="Arial" w:cs="Arial"/>
                <w:b/>
                <w:sz w:val="22"/>
                <w:szCs w:val="22"/>
              </w:rPr>
              <w:t>– EXPEDIENTE</w:t>
            </w:r>
            <w:r w:rsidR="00EA2FC0" w:rsidRPr="00BD00D9">
              <w:rPr>
                <w:rFonts w:ascii="Arial" w:hAnsi="Arial" w:cs="Arial"/>
                <w:b/>
                <w:sz w:val="22"/>
                <w:szCs w:val="22"/>
              </w:rPr>
              <w:t xml:space="preserve"> DO EXECUTIVO</w:t>
            </w:r>
          </w:p>
        </w:tc>
      </w:tr>
    </w:tbl>
    <w:p w14:paraId="5317AAAD" w14:textId="4DFB9E57" w:rsidR="009156CE" w:rsidRPr="00BD00D9" w:rsidRDefault="009156CE" w:rsidP="00EA2FC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AD455AF" w14:textId="08FEFDF7" w:rsidR="00FA5EF4" w:rsidRPr="00BD00D9" w:rsidRDefault="00FA5EF4" w:rsidP="008302F0">
      <w:pPr>
        <w:pStyle w:val="Subttulo"/>
        <w:spacing w:line="276" w:lineRule="auto"/>
        <w:jc w:val="left"/>
        <w:rPr>
          <w:rFonts w:cs="Arial"/>
          <w:b w:val="0"/>
          <w:sz w:val="22"/>
          <w:szCs w:val="22"/>
          <w:lang w:val="pt-BR"/>
        </w:rPr>
      </w:pPr>
      <w:bookmarkStart w:id="3" w:name="_Hlk158131826"/>
      <w:bookmarkStart w:id="4" w:name="_Hlk126312330"/>
      <w:r w:rsidRPr="00BD00D9">
        <w:rPr>
          <w:rFonts w:cs="Arial"/>
          <w:sz w:val="22"/>
          <w:szCs w:val="22"/>
        </w:rPr>
        <w:t xml:space="preserve">PROJETO DE LEI N.º </w:t>
      </w:r>
      <w:r w:rsidRPr="00BD00D9">
        <w:rPr>
          <w:rFonts w:cs="Arial"/>
          <w:sz w:val="22"/>
          <w:szCs w:val="22"/>
          <w:lang w:val="pt-BR"/>
        </w:rPr>
        <w:t>0</w:t>
      </w:r>
      <w:r w:rsidR="005A65ED" w:rsidRPr="00BD00D9">
        <w:rPr>
          <w:rFonts w:cs="Arial"/>
          <w:sz w:val="22"/>
          <w:szCs w:val="22"/>
          <w:lang w:val="pt-BR"/>
        </w:rPr>
        <w:t>1</w:t>
      </w:r>
      <w:r w:rsidRPr="00BD00D9">
        <w:rPr>
          <w:rFonts w:cs="Arial"/>
          <w:sz w:val="22"/>
          <w:szCs w:val="22"/>
        </w:rPr>
        <w:t xml:space="preserve">, DE </w:t>
      </w:r>
      <w:r w:rsidR="005A65ED" w:rsidRPr="00BD00D9">
        <w:rPr>
          <w:rFonts w:cs="Arial"/>
          <w:sz w:val="22"/>
          <w:szCs w:val="22"/>
          <w:lang w:val="pt-BR"/>
        </w:rPr>
        <w:t>02</w:t>
      </w:r>
      <w:r w:rsidRPr="00BD00D9">
        <w:rPr>
          <w:rFonts w:cs="Arial"/>
          <w:sz w:val="22"/>
          <w:szCs w:val="22"/>
          <w:lang w:val="pt-BR"/>
        </w:rPr>
        <w:t xml:space="preserve">º DE </w:t>
      </w:r>
      <w:r w:rsidR="005A65ED" w:rsidRPr="00BD00D9">
        <w:rPr>
          <w:rFonts w:cs="Arial"/>
          <w:sz w:val="22"/>
          <w:szCs w:val="22"/>
          <w:lang w:val="pt-BR"/>
        </w:rPr>
        <w:t>JAN</w:t>
      </w:r>
      <w:r w:rsidRPr="00BD00D9">
        <w:rPr>
          <w:rFonts w:cs="Arial"/>
          <w:sz w:val="22"/>
          <w:szCs w:val="22"/>
          <w:lang w:val="pt-BR"/>
        </w:rPr>
        <w:t>EIRO D</w:t>
      </w:r>
      <w:r w:rsidRPr="00BD00D9">
        <w:rPr>
          <w:rFonts w:cs="Arial"/>
          <w:sz w:val="22"/>
          <w:szCs w:val="22"/>
        </w:rPr>
        <w:t>E 202</w:t>
      </w:r>
      <w:r w:rsidR="005A65ED" w:rsidRPr="00BD00D9">
        <w:rPr>
          <w:rFonts w:cs="Arial"/>
          <w:sz w:val="22"/>
          <w:szCs w:val="22"/>
          <w:lang w:val="pt-BR"/>
        </w:rPr>
        <w:t>5</w:t>
      </w:r>
      <w:r w:rsidRPr="00BD00D9">
        <w:rPr>
          <w:rFonts w:cs="Arial"/>
          <w:sz w:val="22"/>
          <w:szCs w:val="22"/>
          <w:lang w:val="pt-BR"/>
        </w:rPr>
        <w:t xml:space="preserve"> –</w:t>
      </w:r>
      <w:bookmarkStart w:id="5" w:name="_Hlk158131987"/>
      <w:r w:rsidRPr="00BD00D9">
        <w:rPr>
          <w:rFonts w:cs="Arial"/>
          <w:sz w:val="22"/>
          <w:szCs w:val="22"/>
          <w:lang w:val="pt-BR"/>
        </w:rPr>
        <w:t xml:space="preserve"> “  </w:t>
      </w:r>
      <w:r w:rsidRPr="00BD00D9">
        <w:rPr>
          <w:rFonts w:cs="Arial"/>
          <w:b w:val="0"/>
          <w:sz w:val="22"/>
          <w:szCs w:val="22"/>
        </w:rPr>
        <w:t>Autoriza o Poder Executivo a contratar pessoal, em caráter temporário, por excepcional interesse público.</w:t>
      </w:r>
      <w:r w:rsidRPr="00BD00D9">
        <w:rPr>
          <w:rFonts w:cs="Arial"/>
          <w:b w:val="0"/>
          <w:sz w:val="22"/>
          <w:szCs w:val="22"/>
          <w:lang w:val="pt-BR"/>
        </w:rPr>
        <w:t xml:space="preserve">” </w:t>
      </w:r>
      <w:bookmarkEnd w:id="5"/>
    </w:p>
    <w:bookmarkEnd w:id="3"/>
    <w:p w14:paraId="1C64BC33" w14:textId="77777777" w:rsidR="0094243D" w:rsidRPr="00BD00D9" w:rsidRDefault="0094243D" w:rsidP="008302F0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5FF6C00" w14:textId="55403CAE" w:rsidR="001B1817" w:rsidRPr="00BD00D9" w:rsidRDefault="00FA5EF4" w:rsidP="008302F0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D00D9">
        <w:rPr>
          <w:rFonts w:ascii="Arial" w:hAnsi="Arial" w:cs="Arial"/>
          <w:sz w:val="22"/>
          <w:szCs w:val="22"/>
          <w:u w:val="single"/>
        </w:rPr>
        <w:t>Encaminhado para a Comissão de Constituição, Justiça e Redação Final</w:t>
      </w:r>
      <w:r w:rsidRPr="00BD00D9">
        <w:rPr>
          <w:rFonts w:ascii="Arial" w:hAnsi="Arial" w:cs="Arial"/>
          <w:sz w:val="22"/>
          <w:szCs w:val="22"/>
        </w:rPr>
        <w:t xml:space="preserve"> –</w:t>
      </w:r>
      <w:r w:rsidRPr="00BD00D9">
        <w:rPr>
          <w:rFonts w:ascii="Arial" w:hAnsi="Arial" w:cs="Arial"/>
          <w:sz w:val="22"/>
          <w:szCs w:val="22"/>
        </w:rPr>
        <w:tab/>
        <w:t>(LEITURA)</w:t>
      </w:r>
    </w:p>
    <w:bookmarkEnd w:id="4"/>
    <w:p w14:paraId="0FFD615A" w14:textId="77777777" w:rsidR="00D30906" w:rsidRPr="00BD00D9" w:rsidRDefault="00D30906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color w:val="FF0000"/>
          <w:sz w:val="28"/>
          <w:szCs w:val="28"/>
        </w:rPr>
      </w:pPr>
    </w:p>
    <w:p w14:paraId="56456E86" w14:textId="42B6BE30" w:rsidR="005A65ED" w:rsidRPr="00BD00D9" w:rsidRDefault="005A65ED" w:rsidP="005A65ED">
      <w:pPr>
        <w:pStyle w:val="Subttulo"/>
        <w:spacing w:line="276" w:lineRule="auto"/>
        <w:jc w:val="left"/>
        <w:rPr>
          <w:rFonts w:cs="Arial"/>
          <w:b w:val="0"/>
          <w:sz w:val="22"/>
          <w:szCs w:val="22"/>
          <w:lang w:val="pt-BR"/>
        </w:rPr>
      </w:pPr>
      <w:r w:rsidRPr="00BD00D9">
        <w:rPr>
          <w:rFonts w:cs="Arial"/>
          <w:sz w:val="22"/>
          <w:szCs w:val="22"/>
        </w:rPr>
        <w:t xml:space="preserve">PROJETO DE LEI N.º </w:t>
      </w:r>
      <w:r w:rsidRPr="00BD00D9">
        <w:rPr>
          <w:rFonts w:cs="Arial"/>
          <w:sz w:val="22"/>
          <w:szCs w:val="22"/>
          <w:lang w:val="pt-BR"/>
        </w:rPr>
        <w:t>02</w:t>
      </w:r>
      <w:r w:rsidRPr="00BD00D9">
        <w:rPr>
          <w:rFonts w:cs="Arial"/>
          <w:sz w:val="22"/>
          <w:szCs w:val="22"/>
        </w:rPr>
        <w:t xml:space="preserve">, DE </w:t>
      </w:r>
      <w:r w:rsidRPr="00BD00D9">
        <w:rPr>
          <w:rFonts w:cs="Arial"/>
          <w:sz w:val="22"/>
          <w:szCs w:val="22"/>
          <w:lang w:val="pt-BR"/>
        </w:rPr>
        <w:t>02º DE JANEIRO D</w:t>
      </w:r>
      <w:r w:rsidRPr="00BD00D9">
        <w:rPr>
          <w:rFonts w:cs="Arial"/>
          <w:sz w:val="22"/>
          <w:szCs w:val="22"/>
        </w:rPr>
        <w:t>E 202</w:t>
      </w:r>
      <w:r w:rsidRPr="00BD00D9">
        <w:rPr>
          <w:rFonts w:cs="Arial"/>
          <w:sz w:val="22"/>
          <w:szCs w:val="22"/>
          <w:lang w:val="pt-BR"/>
        </w:rPr>
        <w:t xml:space="preserve">5 – “  </w:t>
      </w:r>
      <w:r w:rsidRPr="00BD00D9">
        <w:rPr>
          <w:rFonts w:cs="Arial"/>
          <w:b w:val="0"/>
          <w:sz w:val="22"/>
          <w:szCs w:val="22"/>
        </w:rPr>
        <w:t>Autoriza o Poder Executivo a contratar pessoal, em caráter temporário, por excepcional interesse público.</w:t>
      </w:r>
      <w:r w:rsidRPr="00BD00D9">
        <w:rPr>
          <w:rFonts w:cs="Arial"/>
          <w:b w:val="0"/>
          <w:sz w:val="22"/>
          <w:szCs w:val="22"/>
          <w:lang w:val="pt-BR"/>
        </w:rPr>
        <w:t xml:space="preserve">” </w:t>
      </w:r>
    </w:p>
    <w:p w14:paraId="2461D5D2" w14:textId="77777777" w:rsidR="005A65ED" w:rsidRPr="00BD00D9" w:rsidRDefault="005A65ED" w:rsidP="005A65ED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5F1E5697" w14:textId="64C23CFF" w:rsidR="005A65ED" w:rsidRPr="00BD00D9" w:rsidRDefault="005A65ED" w:rsidP="005A65ED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D00D9">
        <w:rPr>
          <w:rFonts w:ascii="Arial" w:hAnsi="Arial" w:cs="Arial"/>
          <w:sz w:val="22"/>
          <w:szCs w:val="22"/>
          <w:u w:val="single"/>
        </w:rPr>
        <w:t>Encaminhado para a Comissão de Constituição, Justiça e Redação Final</w:t>
      </w:r>
      <w:r w:rsidRPr="00BD00D9">
        <w:rPr>
          <w:rFonts w:ascii="Arial" w:hAnsi="Arial" w:cs="Arial"/>
          <w:sz w:val="22"/>
          <w:szCs w:val="22"/>
        </w:rPr>
        <w:t xml:space="preserve"> –</w:t>
      </w:r>
      <w:r w:rsidRPr="00BD00D9">
        <w:rPr>
          <w:rFonts w:ascii="Arial" w:hAnsi="Arial" w:cs="Arial"/>
          <w:sz w:val="22"/>
          <w:szCs w:val="22"/>
        </w:rPr>
        <w:tab/>
        <w:t>(LEITURA)</w:t>
      </w:r>
    </w:p>
    <w:p w14:paraId="52BA341F" w14:textId="77777777" w:rsidR="005A65ED" w:rsidRPr="00BD00D9" w:rsidRDefault="005A65ED" w:rsidP="005A65ED">
      <w:pPr>
        <w:pStyle w:val="Subttulo"/>
        <w:spacing w:line="276" w:lineRule="auto"/>
        <w:jc w:val="left"/>
        <w:rPr>
          <w:rFonts w:cs="Arial"/>
          <w:b w:val="0"/>
          <w:sz w:val="22"/>
          <w:szCs w:val="22"/>
          <w:lang w:val="pt-BR"/>
        </w:rPr>
      </w:pPr>
    </w:p>
    <w:p w14:paraId="45354794" w14:textId="77777777" w:rsidR="005A65ED" w:rsidRPr="00BD00D9" w:rsidRDefault="005A65ED" w:rsidP="005A65ED">
      <w:pPr>
        <w:pStyle w:val="Subttulo"/>
        <w:spacing w:line="276" w:lineRule="auto"/>
        <w:jc w:val="left"/>
        <w:rPr>
          <w:rFonts w:cs="Arial"/>
          <w:b w:val="0"/>
          <w:sz w:val="22"/>
          <w:szCs w:val="22"/>
          <w:lang w:val="pt-BR"/>
        </w:rPr>
      </w:pPr>
    </w:p>
    <w:p w14:paraId="5C4972FF" w14:textId="79F634A0" w:rsidR="005A65ED" w:rsidRPr="00BD00D9" w:rsidRDefault="005A65ED" w:rsidP="005A65ED">
      <w:pPr>
        <w:pStyle w:val="Subttulo"/>
        <w:spacing w:line="276" w:lineRule="auto"/>
        <w:jc w:val="left"/>
        <w:rPr>
          <w:rFonts w:cs="Arial"/>
          <w:b w:val="0"/>
          <w:sz w:val="22"/>
          <w:szCs w:val="22"/>
          <w:lang w:val="pt-BR"/>
        </w:rPr>
      </w:pPr>
      <w:r w:rsidRPr="00BD00D9">
        <w:rPr>
          <w:rFonts w:cs="Arial"/>
          <w:sz w:val="22"/>
          <w:szCs w:val="22"/>
        </w:rPr>
        <w:t xml:space="preserve">PROJETO DE LEI N.º </w:t>
      </w:r>
      <w:r w:rsidRPr="00BD00D9">
        <w:rPr>
          <w:rFonts w:cs="Arial"/>
          <w:sz w:val="22"/>
          <w:szCs w:val="22"/>
          <w:lang w:val="pt-BR"/>
        </w:rPr>
        <w:t>03</w:t>
      </w:r>
      <w:r w:rsidRPr="00BD00D9">
        <w:rPr>
          <w:rFonts w:cs="Arial"/>
          <w:sz w:val="22"/>
          <w:szCs w:val="22"/>
        </w:rPr>
        <w:t xml:space="preserve">, DE </w:t>
      </w:r>
      <w:r w:rsidRPr="00BD00D9">
        <w:rPr>
          <w:rFonts w:cs="Arial"/>
          <w:sz w:val="22"/>
          <w:szCs w:val="22"/>
          <w:lang w:val="pt-BR"/>
        </w:rPr>
        <w:t>02º DE JANEIRO D</w:t>
      </w:r>
      <w:r w:rsidRPr="00BD00D9">
        <w:rPr>
          <w:rFonts w:cs="Arial"/>
          <w:sz w:val="22"/>
          <w:szCs w:val="22"/>
        </w:rPr>
        <w:t>E 202</w:t>
      </w:r>
      <w:r w:rsidRPr="00BD00D9">
        <w:rPr>
          <w:rFonts w:cs="Arial"/>
          <w:sz w:val="22"/>
          <w:szCs w:val="22"/>
          <w:lang w:val="pt-BR"/>
        </w:rPr>
        <w:t xml:space="preserve">5 – “ </w:t>
      </w:r>
      <w:r w:rsidRPr="00BD00D9">
        <w:rPr>
          <w:rFonts w:cs="Arial"/>
          <w:b w:val="0"/>
          <w:sz w:val="22"/>
          <w:szCs w:val="22"/>
        </w:rPr>
        <w:t>Autoriza o Poder Executivo a contratar pessoal, em caráter temporário, por excepcional interesse público.</w:t>
      </w:r>
      <w:r w:rsidRPr="00BD00D9">
        <w:rPr>
          <w:rFonts w:cs="Arial"/>
          <w:b w:val="0"/>
          <w:sz w:val="22"/>
          <w:szCs w:val="22"/>
          <w:lang w:val="pt-BR"/>
        </w:rPr>
        <w:t xml:space="preserve">” </w:t>
      </w:r>
    </w:p>
    <w:p w14:paraId="43D75828" w14:textId="77777777" w:rsidR="005A65ED" w:rsidRPr="00BD00D9" w:rsidRDefault="005A65ED" w:rsidP="005A65ED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9ECD71E" w14:textId="0AAAF01C" w:rsidR="005A65ED" w:rsidRPr="00BD00D9" w:rsidRDefault="005A65ED" w:rsidP="005A65ED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D00D9">
        <w:rPr>
          <w:rFonts w:ascii="Arial" w:hAnsi="Arial" w:cs="Arial"/>
          <w:sz w:val="22"/>
          <w:szCs w:val="22"/>
          <w:u w:val="single"/>
        </w:rPr>
        <w:t>Encaminhado para a Comissão de Constituição, Justiça e Redação Final</w:t>
      </w:r>
      <w:r w:rsidRPr="00BD00D9">
        <w:rPr>
          <w:rFonts w:ascii="Arial" w:hAnsi="Arial" w:cs="Arial"/>
          <w:sz w:val="22"/>
          <w:szCs w:val="22"/>
        </w:rPr>
        <w:t xml:space="preserve"> –</w:t>
      </w:r>
      <w:r w:rsidRPr="00BD00D9">
        <w:rPr>
          <w:rFonts w:ascii="Arial" w:hAnsi="Arial" w:cs="Arial"/>
          <w:sz w:val="22"/>
          <w:szCs w:val="22"/>
        </w:rPr>
        <w:tab/>
        <w:t>(LEITURA)</w:t>
      </w:r>
    </w:p>
    <w:p w14:paraId="3FDB4FCD" w14:textId="77777777" w:rsidR="0094243D" w:rsidRPr="00BD00D9" w:rsidRDefault="0094243D" w:rsidP="005A65ED">
      <w:pPr>
        <w:pStyle w:val="Subttulo"/>
        <w:spacing w:line="276" w:lineRule="auto"/>
        <w:jc w:val="left"/>
        <w:rPr>
          <w:rFonts w:cs="Arial"/>
          <w:sz w:val="22"/>
          <w:szCs w:val="22"/>
        </w:rPr>
      </w:pPr>
    </w:p>
    <w:p w14:paraId="3AE5D55B" w14:textId="6BC6ACAD" w:rsidR="005A65ED" w:rsidRPr="00BD00D9" w:rsidRDefault="005A65ED" w:rsidP="005A65ED">
      <w:pPr>
        <w:pStyle w:val="Subttulo"/>
        <w:spacing w:line="276" w:lineRule="auto"/>
        <w:jc w:val="left"/>
        <w:rPr>
          <w:rFonts w:cs="Arial"/>
          <w:b w:val="0"/>
          <w:sz w:val="22"/>
          <w:szCs w:val="22"/>
          <w:lang w:val="pt-BR"/>
        </w:rPr>
      </w:pPr>
      <w:r w:rsidRPr="00BD00D9">
        <w:rPr>
          <w:rFonts w:cs="Arial"/>
          <w:sz w:val="22"/>
          <w:szCs w:val="22"/>
        </w:rPr>
        <w:t xml:space="preserve">PROJETO DE LEI N.º </w:t>
      </w:r>
      <w:r w:rsidRPr="00BD00D9">
        <w:rPr>
          <w:rFonts w:cs="Arial"/>
          <w:sz w:val="22"/>
          <w:szCs w:val="22"/>
          <w:lang w:val="pt-BR"/>
        </w:rPr>
        <w:t>04</w:t>
      </w:r>
      <w:r w:rsidRPr="00BD00D9">
        <w:rPr>
          <w:rFonts w:cs="Arial"/>
          <w:sz w:val="22"/>
          <w:szCs w:val="22"/>
        </w:rPr>
        <w:t xml:space="preserve">, DE </w:t>
      </w:r>
      <w:r w:rsidRPr="00BD00D9">
        <w:rPr>
          <w:rFonts w:cs="Arial"/>
          <w:sz w:val="22"/>
          <w:szCs w:val="22"/>
          <w:lang w:val="pt-BR"/>
        </w:rPr>
        <w:t>02º DE JANEIRO D</w:t>
      </w:r>
      <w:r w:rsidRPr="00BD00D9">
        <w:rPr>
          <w:rFonts w:cs="Arial"/>
          <w:sz w:val="22"/>
          <w:szCs w:val="22"/>
        </w:rPr>
        <w:t>E 202</w:t>
      </w:r>
      <w:r w:rsidRPr="00BD00D9">
        <w:rPr>
          <w:rFonts w:cs="Arial"/>
          <w:sz w:val="22"/>
          <w:szCs w:val="22"/>
          <w:lang w:val="pt-BR"/>
        </w:rPr>
        <w:t xml:space="preserve">5 – “  </w:t>
      </w:r>
      <w:r w:rsidRPr="00BD00D9">
        <w:rPr>
          <w:rFonts w:cs="Arial"/>
          <w:b w:val="0"/>
          <w:sz w:val="22"/>
          <w:szCs w:val="22"/>
        </w:rPr>
        <w:t>Autoriza o Poder Executivo a contratar pessoal, em caráter temporário, por excepcional interesse público.</w:t>
      </w:r>
      <w:r w:rsidRPr="00BD00D9">
        <w:rPr>
          <w:rFonts w:cs="Arial"/>
          <w:b w:val="0"/>
          <w:sz w:val="22"/>
          <w:szCs w:val="22"/>
          <w:lang w:val="pt-BR"/>
        </w:rPr>
        <w:t xml:space="preserve">” </w:t>
      </w:r>
    </w:p>
    <w:p w14:paraId="00962FB4" w14:textId="77777777" w:rsidR="005A65ED" w:rsidRPr="00BD00D9" w:rsidRDefault="005A65ED" w:rsidP="005A65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0561D3" w14:textId="5ACA241C" w:rsidR="005A65ED" w:rsidRPr="00BD00D9" w:rsidRDefault="005A65ED" w:rsidP="005A65ED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D00D9">
        <w:rPr>
          <w:rFonts w:ascii="Arial" w:hAnsi="Arial" w:cs="Arial"/>
          <w:sz w:val="22"/>
          <w:szCs w:val="22"/>
          <w:u w:val="single"/>
        </w:rPr>
        <w:t>Encaminhado para a Comissão de Constituição, Justiça e Redação Final</w:t>
      </w:r>
      <w:r w:rsidRPr="00BD00D9">
        <w:rPr>
          <w:rFonts w:ascii="Arial" w:hAnsi="Arial" w:cs="Arial"/>
          <w:sz w:val="22"/>
          <w:szCs w:val="22"/>
        </w:rPr>
        <w:t xml:space="preserve"> –</w:t>
      </w:r>
      <w:r w:rsidRPr="00BD00D9">
        <w:rPr>
          <w:rFonts w:ascii="Arial" w:hAnsi="Arial" w:cs="Arial"/>
          <w:sz w:val="22"/>
          <w:szCs w:val="22"/>
        </w:rPr>
        <w:tab/>
        <w:t>(LEITURA)</w:t>
      </w:r>
    </w:p>
    <w:p w14:paraId="5C6F9923" w14:textId="77777777" w:rsidR="005A65ED" w:rsidRPr="00BD00D9" w:rsidRDefault="005A65ED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333192E8" w14:textId="77777777" w:rsidR="00DC30A7" w:rsidRPr="00BD00D9" w:rsidRDefault="00DC30A7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BD00D9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09A0D0FD" w:rsidR="00EA2FC0" w:rsidRPr="00BD00D9" w:rsidRDefault="00DC30A7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00D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EA2FC0" w:rsidRPr="00BD0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EXPEDIENTE DO LEGISLATIVO </w:t>
            </w:r>
          </w:p>
        </w:tc>
      </w:tr>
    </w:tbl>
    <w:p w14:paraId="0407DEA0" w14:textId="77777777" w:rsidR="00EA2FC0" w:rsidRPr="00BD00D9" w:rsidRDefault="00EA2FC0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BD00D9">
        <w:rPr>
          <w:rFonts w:ascii="Arial" w:hAnsi="Arial" w:cs="Arial"/>
          <w:sz w:val="22"/>
          <w:szCs w:val="22"/>
        </w:rPr>
        <w:t xml:space="preserve"> </w:t>
      </w:r>
    </w:p>
    <w:p w14:paraId="3CF4437E" w14:textId="77777777" w:rsidR="00EA2FC0" w:rsidRPr="00BD00D9" w:rsidRDefault="00EA2FC0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BD00D9">
        <w:rPr>
          <w:rFonts w:ascii="Arial" w:hAnsi="Arial" w:cs="Arial"/>
          <w:sz w:val="22"/>
          <w:szCs w:val="22"/>
        </w:rPr>
        <w:t xml:space="preserve">NÃO TEMOS </w:t>
      </w:r>
    </w:p>
    <w:p w14:paraId="6561D590" w14:textId="77777777" w:rsidR="008E5F41" w:rsidRPr="00BD00D9" w:rsidRDefault="008E5F41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BD00D9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7BC4DC6C" w:rsidR="00EA2FC0" w:rsidRPr="00BD00D9" w:rsidRDefault="00DC30A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00D9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EA2FC0" w:rsidRPr="00BD00D9">
              <w:rPr>
                <w:rFonts w:ascii="Arial" w:hAnsi="Arial" w:cs="Arial"/>
                <w:b/>
                <w:sz w:val="22"/>
                <w:szCs w:val="22"/>
              </w:rPr>
              <w:t xml:space="preserve"> – CORRESPONDÊNCIAS RECEBIDAS E COMUNICADOS</w:t>
            </w:r>
          </w:p>
        </w:tc>
      </w:tr>
    </w:tbl>
    <w:p w14:paraId="509ABC18" w14:textId="77777777" w:rsidR="00EA2FC0" w:rsidRPr="00BD00D9" w:rsidRDefault="00EA2FC0" w:rsidP="00CD2C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6" w:name="_Hlk126669879"/>
      <w:bookmarkStart w:id="7" w:name="_Hlk106636575"/>
      <w:bookmarkStart w:id="8" w:name="_Hlk107332732"/>
    </w:p>
    <w:p w14:paraId="0D36D41E" w14:textId="61517214" w:rsidR="008302F0" w:rsidRPr="00BD00D9" w:rsidRDefault="008302F0" w:rsidP="00CD2C14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00D9">
        <w:rPr>
          <w:rFonts w:ascii="Arial" w:hAnsi="Arial" w:cs="Arial"/>
          <w:sz w:val="22"/>
          <w:szCs w:val="22"/>
        </w:rPr>
        <w:t>Ofício nº 00</w:t>
      </w:r>
      <w:r w:rsidR="005A65ED" w:rsidRPr="00BD00D9">
        <w:rPr>
          <w:rFonts w:ascii="Arial" w:hAnsi="Arial" w:cs="Arial"/>
          <w:sz w:val="22"/>
          <w:szCs w:val="22"/>
        </w:rPr>
        <w:t>1</w:t>
      </w:r>
      <w:r w:rsidRPr="00BD00D9">
        <w:rPr>
          <w:rFonts w:ascii="Arial" w:hAnsi="Arial" w:cs="Arial"/>
          <w:sz w:val="22"/>
          <w:szCs w:val="22"/>
        </w:rPr>
        <w:t>/202</w:t>
      </w:r>
      <w:r w:rsidR="005A65ED" w:rsidRPr="00BD00D9">
        <w:rPr>
          <w:rFonts w:ascii="Arial" w:hAnsi="Arial" w:cs="Arial"/>
          <w:sz w:val="22"/>
          <w:szCs w:val="22"/>
        </w:rPr>
        <w:t>5</w:t>
      </w:r>
      <w:r w:rsidRPr="00BD00D9">
        <w:rPr>
          <w:rFonts w:ascii="Arial" w:hAnsi="Arial" w:cs="Arial"/>
          <w:sz w:val="22"/>
          <w:szCs w:val="22"/>
        </w:rPr>
        <w:t xml:space="preserve"> do Poder Executivo encaminhando os Projetos de Lei nº</w:t>
      </w:r>
      <w:r w:rsidR="00CD2C14" w:rsidRPr="00BD00D9">
        <w:rPr>
          <w:rFonts w:ascii="Arial" w:hAnsi="Arial" w:cs="Arial"/>
          <w:sz w:val="22"/>
          <w:szCs w:val="22"/>
        </w:rPr>
        <w:t xml:space="preserve"> </w:t>
      </w:r>
      <w:r w:rsidRPr="00BD00D9">
        <w:rPr>
          <w:rFonts w:ascii="Arial" w:hAnsi="Arial" w:cs="Arial"/>
          <w:sz w:val="22"/>
          <w:szCs w:val="22"/>
        </w:rPr>
        <w:t>01</w:t>
      </w:r>
      <w:r w:rsidR="005A65ED" w:rsidRPr="00BD00D9">
        <w:rPr>
          <w:rFonts w:ascii="Arial" w:hAnsi="Arial" w:cs="Arial"/>
          <w:sz w:val="22"/>
          <w:szCs w:val="22"/>
        </w:rPr>
        <w:t>, 02, 03</w:t>
      </w:r>
      <w:r w:rsidRPr="00BD00D9">
        <w:rPr>
          <w:rFonts w:ascii="Arial" w:hAnsi="Arial" w:cs="Arial"/>
          <w:sz w:val="22"/>
          <w:szCs w:val="22"/>
        </w:rPr>
        <w:t xml:space="preserve"> e 0</w:t>
      </w:r>
      <w:r w:rsidR="005A65ED" w:rsidRPr="00BD00D9">
        <w:rPr>
          <w:rFonts w:ascii="Arial" w:hAnsi="Arial" w:cs="Arial"/>
          <w:sz w:val="22"/>
          <w:szCs w:val="22"/>
        </w:rPr>
        <w:t>4</w:t>
      </w:r>
      <w:r w:rsidRPr="00BD00D9">
        <w:rPr>
          <w:rFonts w:ascii="Arial" w:hAnsi="Arial" w:cs="Arial"/>
          <w:sz w:val="22"/>
          <w:szCs w:val="22"/>
        </w:rPr>
        <w:t xml:space="preserve"> /202</w:t>
      </w:r>
      <w:r w:rsidR="005A65ED" w:rsidRPr="00BD00D9">
        <w:rPr>
          <w:rFonts w:ascii="Arial" w:hAnsi="Arial" w:cs="Arial"/>
          <w:sz w:val="22"/>
          <w:szCs w:val="22"/>
        </w:rPr>
        <w:t>5</w:t>
      </w:r>
      <w:r w:rsidRPr="00BD00D9">
        <w:rPr>
          <w:rFonts w:ascii="Arial" w:hAnsi="Arial" w:cs="Arial"/>
          <w:sz w:val="22"/>
          <w:szCs w:val="22"/>
        </w:rPr>
        <w:t>.</w:t>
      </w:r>
    </w:p>
    <w:p w14:paraId="213A8191" w14:textId="259F4358" w:rsidR="008302F0" w:rsidRPr="00BD00D9" w:rsidRDefault="00D9676D" w:rsidP="00DC30A7">
      <w:pPr>
        <w:pStyle w:val="PargrafodaLista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D00D9">
        <w:rPr>
          <w:rFonts w:ascii="Arial" w:hAnsi="Arial" w:cs="Arial"/>
          <w:color w:val="FF0000"/>
          <w:sz w:val="22"/>
          <w:szCs w:val="22"/>
        </w:rPr>
        <w:t xml:space="preserve"> </w:t>
      </w:r>
      <w:bookmarkEnd w:id="6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BD00D9" w14:paraId="79CD82B0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7"/>
          <w:bookmarkEnd w:id="8"/>
          <w:p w14:paraId="2E910ACA" w14:textId="2335B557" w:rsidR="00EA2FC0" w:rsidRPr="00BD00D9" w:rsidRDefault="00DC30A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D00D9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EA2FC0" w:rsidRPr="00BD00D9">
              <w:rPr>
                <w:rFonts w:ascii="Arial" w:hAnsi="Arial" w:cs="Arial"/>
                <w:b/>
                <w:sz w:val="22"/>
                <w:szCs w:val="22"/>
              </w:rPr>
              <w:t xml:space="preserve"> – INTERVALO</w:t>
            </w:r>
          </w:p>
          <w:p w14:paraId="0D57BBD5" w14:textId="6B3FFA02" w:rsidR="00EA2FC0" w:rsidRPr="00BD00D9" w:rsidRDefault="00EA2F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00D9">
              <w:rPr>
                <w:rFonts w:ascii="Arial" w:hAnsi="Arial" w:cs="Arial"/>
                <w:sz w:val="22"/>
                <w:szCs w:val="22"/>
              </w:rPr>
              <w:t xml:space="preserve">Os Vereadores que desejarem fazer o uso da Tribuna, inscrevam-se com </w:t>
            </w:r>
            <w:r w:rsidR="00A2243B" w:rsidRPr="00BD00D9">
              <w:rPr>
                <w:rFonts w:ascii="Arial" w:hAnsi="Arial" w:cs="Arial"/>
                <w:sz w:val="22"/>
                <w:szCs w:val="22"/>
              </w:rPr>
              <w:t>o</w:t>
            </w:r>
            <w:r w:rsidRPr="00BD00D9">
              <w:rPr>
                <w:rFonts w:ascii="Arial" w:hAnsi="Arial" w:cs="Arial"/>
                <w:sz w:val="22"/>
                <w:szCs w:val="22"/>
              </w:rPr>
              <w:t xml:space="preserve"> Secretári</w:t>
            </w:r>
            <w:r w:rsidR="00A2243B" w:rsidRPr="00BD00D9">
              <w:rPr>
                <w:rFonts w:ascii="Arial" w:hAnsi="Arial" w:cs="Arial"/>
                <w:sz w:val="22"/>
                <w:szCs w:val="22"/>
              </w:rPr>
              <w:t>o</w:t>
            </w:r>
            <w:r w:rsidR="00DC30A7" w:rsidRPr="00BD00D9">
              <w:rPr>
                <w:rFonts w:ascii="Arial" w:hAnsi="Arial" w:cs="Arial"/>
                <w:sz w:val="22"/>
                <w:szCs w:val="22"/>
              </w:rPr>
              <w:t xml:space="preserve"> vereador</w:t>
            </w:r>
            <w:r w:rsidRPr="00BD00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30A7" w:rsidRPr="00BD00D9">
              <w:rPr>
                <w:rFonts w:ascii="Arial" w:hAnsi="Arial" w:cs="Arial"/>
                <w:sz w:val="22"/>
                <w:szCs w:val="22"/>
              </w:rPr>
              <w:t>LEONARDO</w:t>
            </w:r>
            <w:r w:rsidR="001470E0" w:rsidRPr="00BD00D9">
              <w:rPr>
                <w:rFonts w:ascii="Arial" w:hAnsi="Arial" w:cs="Arial"/>
                <w:sz w:val="22"/>
                <w:szCs w:val="22"/>
              </w:rPr>
              <w:t xml:space="preserve"> DECONTO</w:t>
            </w:r>
            <w:r w:rsidRPr="00BD00D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C1B8F80" w14:textId="77777777" w:rsidR="00EA2FC0" w:rsidRPr="00BD00D9" w:rsidRDefault="00EA2FC0" w:rsidP="00EA2FC0">
      <w:pPr>
        <w:spacing w:line="276" w:lineRule="auto"/>
        <w:rPr>
          <w:rFonts w:ascii="Arial" w:hAnsi="Arial" w:cs="Arial"/>
          <w:sz w:val="22"/>
          <w:szCs w:val="22"/>
        </w:rPr>
      </w:pPr>
    </w:p>
    <w:p w14:paraId="79212ED4" w14:textId="77777777" w:rsidR="00946D4E" w:rsidRPr="00BD00D9" w:rsidRDefault="00946D4E" w:rsidP="00EA2FC0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BD00D9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EECFEA7" w:rsidR="00EA2FC0" w:rsidRPr="00BD00D9" w:rsidRDefault="00DC30A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D00D9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EA2FC0" w:rsidRPr="00BD00D9">
              <w:rPr>
                <w:rFonts w:ascii="Arial" w:hAnsi="Arial" w:cs="Arial"/>
                <w:b/>
                <w:sz w:val="22"/>
                <w:szCs w:val="22"/>
              </w:rPr>
              <w:t xml:space="preserve"> – GRANDE EXPEDIENTE</w:t>
            </w:r>
          </w:p>
          <w:p w14:paraId="121D4A8A" w14:textId="0A55D847" w:rsidR="00EA2FC0" w:rsidRPr="00BD00D9" w:rsidRDefault="00EA2F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00D9">
              <w:rPr>
                <w:rFonts w:ascii="Arial" w:hAnsi="Arial" w:cs="Arial"/>
                <w:sz w:val="22"/>
                <w:szCs w:val="22"/>
              </w:rPr>
              <w:t>Uso da palavra na Tribuna. Algum Vereador inscrito Sr. Secretári</w:t>
            </w:r>
            <w:r w:rsidR="009156CE" w:rsidRPr="00BD00D9">
              <w:rPr>
                <w:rFonts w:ascii="Arial" w:hAnsi="Arial" w:cs="Arial"/>
                <w:sz w:val="22"/>
                <w:szCs w:val="22"/>
              </w:rPr>
              <w:t>o</w:t>
            </w:r>
            <w:r w:rsidRPr="00BD00D9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</w:tbl>
    <w:p w14:paraId="2E7BD2FD" w14:textId="77777777" w:rsidR="00EA2FC0" w:rsidRPr="00BD00D9" w:rsidRDefault="00EA2FC0" w:rsidP="00EA2FC0">
      <w:pPr>
        <w:spacing w:line="276" w:lineRule="auto"/>
        <w:rPr>
          <w:rFonts w:ascii="Arial" w:hAnsi="Arial" w:cs="Arial"/>
          <w:sz w:val="22"/>
          <w:szCs w:val="22"/>
        </w:rPr>
      </w:pPr>
    </w:p>
    <w:p w14:paraId="5B05966B" w14:textId="77777777" w:rsidR="00946D4E" w:rsidRPr="00BD00D9" w:rsidRDefault="00946D4E" w:rsidP="00EA2FC0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BD00D9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56075A11" w:rsidR="00EA2FC0" w:rsidRPr="00BD00D9" w:rsidRDefault="00DC30A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D00D9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0063B7" w:rsidRPr="00BD00D9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="00EA2FC0" w:rsidRPr="00BD00D9">
              <w:rPr>
                <w:rFonts w:ascii="Arial" w:hAnsi="Arial" w:cs="Arial"/>
                <w:b/>
                <w:sz w:val="22"/>
                <w:szCs w:val="22"/>
              </w:rPr>
              <w:t xml:space="preserve"> ORDEM DO DIA</w:t>
            </w:r>
          </w:p>
        </w:tc>
      </w:tr>
    </w:tbl>
    <w:p w14:paraId="4DC7B496" w14:textId="77777777" w:rsidR="00EA2FC0" w:rsidRPr="00BD00D9" w:rsidRDefault="00EA2FC0" w:rsidP="00EA2FC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167C2C0" w14:textId="77777777" w:rsidR="00EA2FC0" w:rsidRPr="00BD00D9" w:rsidRDefault="00EA2FC0" w:rsidP="00EA2FC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D00D9">
        <w:rPr>
          <w:rFonts w:ascii="Arial" w:hAnsi="Arial" w:cs="Arial"/>
          <w:b/>
          <w:bCs/>
          <w:sz w:val="22"/>
          <w:szCs w:val="22"/>
          <w:u w:val="single"/>
        </w:rPr>
        <w:t>PODER EXECUTIVO:</w:t>
      </w:r>
    </w:p>
    <w:p w14:paraId="5FE428B8" w14:textId="4DBB76EA" w:rsidR="00BE331B" w:rsidRPr="00BD00D9" w:rsidRDefault="00EA2FC0" w:rsidP="00FA5EF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D00D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3A3BC9" w14:textId="77777777" w:rsidR="005A65ED" w:rsidRPr="00BD00D9" w:rsidRDefault="005A65ED" w:rsidP="005A65ED">
      <w:pPr>
        <w:pStyle w:val="Subttulo"/>
        <w:spacing w:line="276" w:lineRule="auto"/>
        <w:jc w:val="left"/>
        <w:rPr>
          <w:rFonts w:cs="Arial"/>
          <w:b w:val="0"/>
          <w:sz w:val="22"/>
          <w:szCs w:val="22"/>
          <w:lang w:val="pt-BR"/>
        </w:rPr>
      </w:pPr>
      <w:r w:rsidRPr="00BD00D9">
        <w:rPr>
          <w:rFonts w:cs="Arial"/>
          <w:sz w:val="22"/>
          <w:szCs w:val="22"/>
        </w:rPr>
        <w:t xml:space="preserve">PROJETO DE LEI N.º </w:t>
      </w:r>
      <w:r w:rsidRPr="00BD00D9">
        <w:rPr>
          <w:rFonts w:cs="Arial"/>
          <w:sz w:val="22"/>
          <w:szCs w:val="22"/>
          <w:lang w:val="pt-BR"/>
        </w:rPr>
        <w:t>01</w:t>
      </w:r>
      <w:r w:rsidRPr="00BD00D9">
        <w:rPr>
          <w:rFonts w:cs="Arial"/>
          <w:sz w:val="22"/>
          <w:szCs w:val="22"/>
        </w:rPr>
        <w:t xml:space="preserve">, DE </w:t>
      </w:r>
      <w:r w:rsidRPr="00BD00D9">
        <w:rPr>
          <w:rFonts w:cs="Arial"/>
          <w:sz w:val="22"/>
          <w:szCs w:val="22"/>
          <w:lang w:val="pt-BR"/>
        </w:rPr>
        <w:t>02º DE JANEIRO D</w:t>
      </w:r>
      <w:r w:rsidRPr="00BD00D9">
        <w:rPr>
          <w:rFonts w:cs="Arial"/>
          <w:sz w:val="22"/>
          <w:szCs w:val="22"/>
        </w:rPr>
        <w:t>E 202</w:t>
      </w:r>
      <w:r w:rsidRPr="00BD00D9">
        <w:rPr>
          <w:rFonts w:cs="Arial"/>
          <w:sz w:val="22"/>
          <w:szCs w:val="22"/>
          <w:lang w:val="pt-BR"/>
        </w:rPr>
        <w:t xml:space="preserve">5 – “  </w:t>
      </w:r>
      <w:r w:rsidRPr="00BD00D9">
        <w:rPr>
          <w:rFonts w:cs="Arial"/>
          <w:b w:val="0"/>
          <w:sz w:val="22"/>
          <w:szCs w:val="22"/>
        </w:rPr>
        <w:t>Autoriza o Poder Executivo a contratar pessoal, em caráter temporário, por excepcional interesse público.</w:t>
      </w:r>
      <w:r w:rsidRPr="00BD00D9">
        <w:rPr>
          <w:rFonts w:cs="Arial"/>
          <w:b w:val="0"/>
          <w:sz w:val="22"/>
          <w:szCs w:val="22"/>
          <w:lang w:val="pt-BR"/>
        </w:rPr>
        <w:t xml:space="preserve">” </w:t>
      </w:r>
    </w:p>
    <w:p w14:paraId="39D5010B" w14:textId="77777777" w:rsidR="002C4F68" w:rsidRPr="00BD00D9" w:rsidRDefault="002C4F68" w:rsidP="005A65ED">
      <w:pPr>
        <w:pStyle w:val="Subttulo"/>
        <w:spacing w:line="276" w:lineRule="auto"/>
        <w:jc w:val="left"/>
        <w:rPr>
          <w:rFonts w:cs="Arial"/>
          <w:b w:val="0"/>
          <w:sz w:val="22"/>
          <w:szCs w:val="22"/>
          <w:lang w:val="pt-BR"/>
        </w:rPr>
      </w:pPr>
    </w:p>
    <w:p w14:paraId="0F9D4044" w14:textId="77777777" w:rsidR="002C4F68" w:rsidRPr="00BD00D9" w:rsidRDefault="002C4F68" w:rsidP="002C4F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00D9">
        <w:rPr>
          <w:rFonts w:ascii="Arial" w:hAnsi="Arial" w:cs="Arial"/>
          <w:sz w:val="22"/>
          <w:szCs w:val="22"/>
        </w:rPr>
        <w:t>Solicito parecer da Comissão de Constituição de Justiça e Redação Final</w:t>
      </w:r>
      <w:r w:rsidRPr="00BD00D9">
        <w:rPr>
          <w:rFonts w:ascii="Arial" w:hAnsi="Arial" w:cs="Arial"/>
          <w:bCs/>
          <w:sz w:val="22"/>
          <w:szCs w:val="22"/>
        </w:rPr>
        <w:t xml:space="preserve">. </w:t>
      </w:r>
      <w:r w:rsidRPr="00BD00D9">
        <w:rPr>
          <w:rFonts w:ascii="Arial" w:hAnsi="Arial" w:cs="Arial"/>
          <w:sz w:val="22"/>
          <w:szCs w:val="22"/>
        </w:rPr>
        <w:t xml:space="preserve">Coloco o projeto em </w:t>
      </w:r>
      <w:r w:rsidRPr="00BD00D9">
        <w:rPr>
          <w:rFonts w:ascii="Arial" w:hAnsi="Arial" w:cs="Arial"/>
          <w:sz w:val="22"/>
          <w:szCs w:val="22"/>
          <w:u w:val="single"/>
        </w:rPr>
        <w:t>discussão</w:t>
      </w:r>
      <w:r w:rsidRPr="00BD00D9">
        <w:rPr>
          <w:rFonts w:ascii="Arial" w:hAnsi="Arial" w:cs="Arial"/>
          <w:sz w:val="22"/>
          <w:szCs w:val="22"/>
        </w:rPr>
        <w:t xml:space="preserve">: Coloco o projeto em </w:t>
      </w:r>
      <w:r w:rsidRPr="00BD00D9">
        <w:rPr>
          <w:rFonts w:ascii="Arial" w:hAnsi="Arial" w:cs="Arial"/>
          <w:sz w:val="22"/>
          <w:szCs w:val="22"/>
          <w:u w:val="single"/>
        </w:rPr>
        <w:t>votação</w:t>
      </w:r>
      <w:r w:rsidRPr="00BD00D9">
        <w:rPr>
          <w:rFonts w:ascii="Arial" w:hAnsi="Arial" w:cs="Arial"/>
          <w:sz w:val="22"/>
          <w:szCs w:val="22"/>
        </w:rPr>
        <w:t>, quem estiver favorável permaneça como está, caso contrário se manifeste:</w:t>
      </w:r>
    </w:p>
    <w:p w14:paraId="1EB739B0" w14:textId="77777777" w:rsidR="002C4F68" w:rsidRPr="00BD00D9" w:rsidRDefault="002C4F68" w:rsidP="002C4F68">
      <w:pPr>
        <w:ind w:right="-568"/>
        <w:rPr>
          <w:rFonts w:ascii="Arial" w:hAnsi="Arial" w:cs="Arial"/>
          <w:b/>
          <w:bCs/>
          <w:sz w:val="22"/>
          <w:szCs w:val="22"/>
        </w:rPr>
      </w:pPr>
    </w:p>
    <w:p w14:paraId="762CC543" w14:textId="77777777" w:rsidR="002C4F68" w:rsidRPr="00BD00D9" w:rsidRDefault="002C4F68" w:rsidP="002C4F68">
      <w:pPr>
        <w:ind w:right="-568"/>
        <w:rPr>
          <w:rFonts w:ascii="Arial" w:hAnsi="Arial" w:cs="Arial"/>
          <w:b/>
          <w:bCs/>
          <w:sz w:val="22"/>
          <w:szCs w:val="22"/>
        </w:rPr>
      </w:pPr>
      <w:r w:rsidRPr="00BD00D9">
        <w:rPr>
          <w:rFonts w:ascii="Arial" w:hAnsi="Arial" w:cs="Arial"/>
          <w:b/>
          <w:bCs/>
          <w:sz w:val="22"/>
          <w:szCs w:val="22"/>
        </w:rPr>
        <w:t>RESULTADO _______________________</w:t>
      </w:r>
    </w:p>
    <w:p w14:paraId="2E98A19D" w14:textId="77777777" w:rsidR="002C4F68" w:rsidRPr="00BD00D9" w:rsidRDefault="002C4F68" w:rsidP="002C4F6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E99C08A" w14:textId="77777777" w:rsidR="00BE331B" w:rsidRPr="00BD00D9" w:rsidRDefault="00BE331B" w:rsidP="00EA2FC0">
      <w:pPr>
        <w:jc w:val="both"/>
        <w:rPr>
          <w:rFonts w:ascii="Arial" w:hAnsi="Arial" w:cs="Arial"/>
          <w:sz w:val="22"/>
          <w:szCs w:val="22"/>
        </w:rPr>
      </w:pPr>
    </w:p>
    <w:p w14:paraId="08D17744" w14:textId="77777777" w:rsidR="005A65ED" w:rsidRPr="00BD00D9" w:rsidRDefault="005A65ED" w:rsidP="00EA2FC0">
      <w:pPr>
        <w:jc w:val="both"/>
        <w:rPr>
          <w:rFonts w:ascii="Arial" w:hAnsi="Arial" w:cs="Arial"/>
          <w:sz w:val="22"/>
          <w:szCs w:val="22"/>
        </w:rPr>
      </w:pPr>
    </w:p>
    <w:p w14:paraId="2E1467A3" w14:textId="1441AC45" w:rsidR="005A65ED" w:rsidRPr="00BD00D9" w:rsidRDefault="005A65ED" w:rsidP="005A65ED">
      <w:pPr>
        <w:pStyle w:val="Subttulo"/>
        <w:spacing w:line="276" w:lineRule="auto"/>
        <w:jc w:val="left"/>
        <w:rPr>
          <w:rFonts w:cs="Arial"/>
          <w:b w:val="0"/>
          <w:sz w:val="22"/>
          <w:szCs w:val="22"/>
          <w:lang w:val="pt-BR"/>
        </w:rPr>
      </w:pPr>
      <w:r w:rsidRPr="00BD00D9">
        <w:rPr>
          <w:rFonts w:cs="Arial"/>
          <w:sz w:val="22"/>
          <w:szCs w:val="22"/>
        </w:rPr>
        <w:t xml:space="preserve">PROJETO DE LEI N.º </w:t>
      </w:r>
      <w:r w:rsidRPr="00BD00D9">
        <w:rPr>
          <w:rFonts w:cs="Arial"/>
          <w:sz w:val="22"/>
          <w:szCs w:val="22"/>
          <w:lang w:val="pt-BR"/>
        </w:rPr>
        <w:t>02</w:t>
      </w:r>
      <w:r w:rsidRPr="00BD00D9">
        <w:rPr>
          <w:rFonts w:cs="Arial"/>
          <w:sz w:val="22"/>
          <w:szCs w:val="22"/>
        </w:rPr>
        <w:t xml:space="preserve">, DE </w:t>
      </w:r>
      <w:r w:rsidRPr="00BD00D9">
        <w:rPr>
          <w:rFonts w:cs="Arial"/>
          <w:sz w:val="22"/>
          <w:szCs w:val="22"/>
          <w:lang w:val="pt-BR"/>
        </w:rPr>
        <w:t>02º DE JANEIRO D</w:t>
      </w:r>
      <w:r w:rsidRPr="00BD00D9">
        <w:rPr>
          <w:rFonts w:cs="Arial"/>
          <w:sz w:val="22"/>
          <w:szCs w:val="22"/>
        </w:rPr>
        <w:t>E 202</w:t>
      </w:r>
      <w:r w:rsidRPr="00BD00D9">
        <w:rPr>
          <w:rFonts w:cs="Arial"/>
          <w:sz w:val="22"/>
          <w:szCs w:val="22"/>
          <w:lang w:val="pt-BR"/>
        </w:rPr>
        <w:t xml:space="preserve">5 – “  </w:t>
      </w:r>
      <w:r w:rsidRPr="00BD00D9">
        <w:rPr>
          <w:rFonts w:cs="Arial"/>
          <w:b w:val="0"/>
          <w:sz w:val="22"/>
          <w:szCs w:val="22"/>
        </w:rPr>
        <w:t>Autoriza o Poder Executivo a contratar pessoal, em caráter temporário, por excepcional interesse público.</w:t>
      </w:r>
      <w:r w:rsidRPr="00BD00D9">
        <w:rPr>
          <w:rFonts w:cs="Arial"/>
          <w:b w:val="0"/>
          <w:sz w:val="22"/>
          <w:szCs w:val="22"/>
          <w:lang w:val="pt-BR"/>
        </w:rPr>
        <w:t xml:space="preserve">” </w:t>
      </w:r>
    </w:p>
    <w:p w14:paraId="34B5EC0E" w14:textId="77777777" w:rsidR="005A65ED" w:rsidRPr="00BD00D9" w:rsidRDefault="005A65ED" w:rsidP="00EA2FC0">
      <w:pPr>
        <w:jc w:val="both"/>
        <w:rPr>
          <w:rFonts w:ascii="Arial" w:hAnsi="Arial" w:cs="Arial"/>
          <w:sz w:val="22"/>
          <w:szCs w:val="22"/>
        </w:rPr>
      </w:pPr>
    </w:p>
    <w:p w14:paraId="7819B97A" w14:textId="77777777" w:rsidR="002C4F68" w:rsidRPr="00BD00D9" w:rsidRDefault="002C4F68" w:rsidP="002C4F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00D9">
        <w:rPr>
          <w:rFonts w:ascii="Arial" w:hAnsi="Arial" w:cs="Arial"/>
          <w:sz w:val="22"/>
          <w:szCs w:val="22"/>
        </w:rPr>
        <w:t>Solicito parecer da Comissão de Constituição de Justiça e Redação Final</w:t>
      </w:r>
      <w:r w:rsidRPr="00BD00D9">
        <w:rPr>
          <w:rFonts w:ascii="Arial" w:hAnsi="Arial" w:cs="Arial"/>
          <w:bCs/>
          <w:sz w:val="22"/>
          <w:szCs w:val="22"/>
        </w:rPr>
        <w:t xml:space="preserve">. </w:t>
      </w:r>
      <w:r w:rsidRPr="00BD00D9">
        <w:rPr>
          <w:rFonts w:ascii="Arial" w:hAnsi="Arial" w:cs="Arial"/>
          <w:sz w:val="22"/>
          <w:szCs w:val="22"/>
        </w:rPr>
        <w:t xml:space="preserve">Coloco o projeto em </w:t>
      </w:r>
      <w:r w:rsidRPr="00BD00D9">
        <w:rPr>
          <w:rFonts w:ascii="Arial" w:hAnsi="Arial" w:cs="Arial"/>
          <w:sz w:val="22"/>
          <w:szCs w:val="22"/>
          <w:u w:val="single"/>
        </w:rPr>
        <w:t>discussão</w:t>
      </w:r>
      <w:r w:rsidRPr="00BD00D9">
        <w:rPr>
          <w:rFonts w:ascii="Arial" w:hAnsi="Arial" w:cs="Arial"/>
          <w:sz w:val="22"/>
          <w:szCs w:val="22"/>
        </w:rPr>
        <w:t xml:space="preserve">: Coloco o projeto em </w:t>
      </w:r>
      <w:r w:rsidRPr="00BD00D9">
        <w:rPr>
          <w:rFonts w:ascii="Arial" w:hAnsi="Arial" w:cs="Arial"/>
          <w:sz w:val="22"/>
          <w:szCs w:val="22"/>
          <w:u w:val="single"/>
        </w:rPr>
        <w:t>votação</w:t>
      </w:r>
      <w:r w:rsidRPr="00BD00D9">
        <w:rPr>
          <w:rFonts w:ascii="Arial" w:hAnsi="Arial" w:cs="Arial"/>
          <w:sz w:val="22"/>
          <w:szCs w:val="22"/>
        </w:rPr>
        <w:t>, quem estiver favorável permaneça como está, caso contrário se manifeste:</w:t>
      </w:r>
    </w:p>
    <w:p w14:paraId="0DED694C" w14:textId="77777777" w:rsidR="002C4F68" w:rsidRPr="00BD00D9" w:rsidRDefault="002C4F68" w:rsidP="002C4F68">
      <w:pPr>
        <w:ind w:right="-568"/>
        <w:rPr>
          <w:rFonts w:ascii="Arial" w:hAnsi="Arial" w:cs="Arial"/>
          <w:b/>
          <w:bCs/>
          <w:sz w:val="22"/>
          <w:szCs w:val="22"/>
        </w:rPr>
      </w:pPr>
    </w:p>
    <w:p w14:paraId="67ED3258" w14:textId="77777777" w:rsidR="002C4F68" w:rsidRPr="00BD00D9" w:rsidRDefault="002C4F68" w:rsidP="002C4F68">
      <w:pPr>
        <w:ind w:right="-568"/>
        <w:rPr>
          <w:rFonts w:ascii="Arial" w:hAnsi="Arial" w:cs="Arial"/>
          <w:b/>
          <w:bCs/>
          <w:sz w:val="22"/>
          <w:szCs w:val="22"/>
        </w:rPr>
      </w:pPr>
      <w:r w:rsidRPr="00BD00D9">
        <w:rPr>
          <w:rFonts w:ascii="Arial" w:hAnsi="Arial" w:cs="Arial"/>
          <w:b/>
          <w:bCs/>
          <w:sz w:val="22"/>
          <w:szCs w:val="22"/>
        </w:rPr>
        <w:t>RESULTADO _______________________</w:t>
      </w:r>
    </w:p>
    <w:p w14:paraId="402C7DDB" w14:textId="77777777" w:rsidR="002C4F68" w:rsidRPr="00BD00D9" w:rsidRDefault="002C4F68" w:rsidP="00EA2FC0">
      <w:pPr>
        <w:jc w:val="both"/>
        <w:rPr>
          <w:rFonts w:ascii="Arial" w:hAnsi="Arial" w:cs="Arial"/>
          <w:sz w:val="22"/>
          <w:szCs w:val="22"/>
        </w:rPr>
      </w:pPr>
    </w:p>
    <w:p w14:paraId="420FAA6C" w14:textId="77777777" w:rsidR="002C4F68" w:rsidRPr="00BD00D9" w:rsidRDefault="002C4F68" w:rsidP="00EA2FC0">
      <w:pPr>
        <w:jc w:val="both"/>
        <w:rPr>
          <w:rFonts w:ascii="Arial" w:hAnsi="Arial" w:cs="Arial"/>
          <w:sz w:val="22"/>
          <w:szCs w:val="22"/>
        </w:rPr>
      </w:pPr>
    </w:p>
    <w:p w14:paraId="31D9792F" w14:textId="77777777" w:rsidR="00946D4E" w:rsidRPr="00BD00D9" w:rsidRDefault="00946D4E" w:rsidP="00EA2FC0">
      <w:pPr>
        <w:jc w:val="both"/>
        <w:rPr>
          <w:rFonts w:ascii="Arial" w:hAnsi="Arial" w:cs="Arial"/>
          <w:sz w:val="22"/>
          <w:szCs w:val="22"/>
        </w:rPr>
      </w:pPr>
    </w:p>
    <w:p w14:paraId="5FD894FB" w14:textId="16E70465" w:rsidR="005A65ED" w:rsidRPr="00BD00D9" w:rsidRDefault="005A65ED" w:rsidP="005A65ED">
      <w:pPr>
        <w:pStyle w:val="Subttulo"/>
        <w:spacing w:line="276" w:lineRule="auto"/>
        <w:jc w:val="left"/>
        <w:rPr>
          <w:rFonts w:cs="Arial"/>
          <w:b w:val="0"/>
          <w:sz w:val="22"/>
          <w:szCs w:val="22"/>
          <w:lang w:val="pt-BR"/>
        </w:rPr>
      </w:pPr>
      <w:r w:rsidRPr="00BD00D9">
        <w:rPr>
          <w:rFonts w:cs="Arial"/>
          <w:sz w:val="22"/>
          <w:szCs w:val="22"/>
        </w:rPr>
        <w:t xml:space="preserve">PROJETO DE LEI N.º </w:t>
      </w:r>
      <w:r w:rsidRPr="00BD00D9">
        <w:rPr>
          <w:rFonts w:cs="Arial"/>
          <w:sz w:val="22"/>
          <w:szCs w:val="22"/>
          <w:lang w:val="pt-BR"/>
        </w:rPr>
        <w:t>03</w:t>
      </w:r>
      <w:r w:rsidRPr="00BD00D9">
        <w:rPr>
          <w:rFonts w:cs="Arial"/>
          <w:sz w:val="22"/>
          <w:szCs w:val="22"/>
        </w:rPr>
        <w:t xml:space="preserve">, DE </w:t>
      </w:r>
      <w:r w:rsidRPr="00BD00D9">
        <w:rPr>
          <w:rFonts w:cs="Arial"/>
          <w:sz w:val="22"/>
          <w:szCs w:val="22"/>
          <w:lang w:val="pt-BR"/>
        </w:rPr>
        <w:t>02º DE JANEIRO D</w:t>
      </w:r>
      <w:r w:rsidRPr="00BD00D9">
        <w:rPr>
          <w:rFonts w:cs="Arial"/>
          <w:sz w:val="22"/>
          <w:szCs w:val="22"/>
        </w:rPr>
        <w:t>E 202</w:t>
      </w:r>
      <w:r w:rsidRPr="00BD00D9">
        <w:rPr>
          <w:rFonts w:cs="Arial"/>
          <w:sz w:val="22"/>
          <w:szCs w:val="22"/>
          <w:lang w:val="pt-BR"/>
        </w:rPr>
        <w:t xml:space="preserve">5 – “  </w:t>
      </w:r>
      <w:r w:rsidRPr="00BD00D9">
        <w:rPr>
          <w:rFonts w:cs="Arial"/>
          <w:b w:val="0"/>
          <w:sz w:val="22"/>
          <w:szCs w:val="22"/>
        </w:rPr>
        <w:t>Autoriza o Poder Executivo a contratar pessoal, em caráter temporário, por excepcional interesse público.</w:t>
      </w:r>
      <w:r w:rsidRPr="00BD00D9">
        <w:rPr>
          <w:rFonts w:cs="Arial"/>
          <w:b w:val="0"/>
          <w:sz w:val="22"/>
          <w:szCs w:val="22"/>
          <w:lang w:val="pt-BR"/>
        </w:rPr>
        <w:t xml:space="preserve">” </w:t>
      </w:r>
    </w:p>
    <w:p w14:paraId="2C79B86F" w14:textId="77777777" w:rsidR="00C20B22" w:rsidRPr="00BD00D9" w:rsidRDefault="00C20B22" w:rsidP="005A65ED">
      <w:pPr>
        <w:pStyle w:val="Subttulo"/>
        <w:spacing w:line="276" w:lineRule="auto"/>
        <w:jc w:val="left"/>
        <w:rPr>
          <w:rFonts w:cs="Arial"/>
          <w:b w:val="0"/>
          <w:sz w:val="22"/>
          <w:szCs w:val="22"/>
          <w:lang w:val="pt-BR"/>
        </w:rPr>
      </w:pPr>
    </w:p>
    <w:p w14:paraId="41A5862A" w14:textId="77777777" w:rsidR="002C4F68" w:rsidRPr="00BD00D9" w:rsidRDefault="002C4F68" w:rsidP="002C4F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00D9">
        <w:rPr>
          <w:rFonts w:ascii="Arial" w:hAnsi="Arial" w:cs="Arial"/>
          <w:sz w:val="22"/>
          <w:szCs w:val="22"/>
        </w:rPr>
        <w:lastRenderedPageBreak/>
        <w:t>Solicito parecer da Comissão de Constituição de Justiça e Redação Final</w:t>
      </w:r>
      <w:r w:rsidRPr="00BD00D9">
        <w:rPr>
          <w:rFonts w:ascii="Arial" w:hAnsi="Arial" w:cs="Arial"/>
          <w:bCs/>
          <w:sz w:val="22"/>
          <w:szCs w:val="22"/>
        </w:rPr>
        <w:t xml:space="preserve">. </w:t>
      </w:r>
      <w:r w:rsidRPr="00BD00D9">
        <w:rPr>
          <w:rFonts w:ascii="Arial" w:hAnsi="Arial" w:cs="Arial"/>
          <w:sz w:val="22"/>
          <w:szCs w:val="22"/>
        </w:rPr>
        <w:t xml:space="preserve">Coloco o projeto em </w:t>
      </w:r>
      <w:r w:rsidRPr="00BD00D9">
        <w:rPr>
          <w:rFonts w:ascii="Arial" w:hAnsi="Arial" w:cs="Arial"/>
          <w:sz w:val="22"/>
          <w:szCs w:val="22"/>
          <w:u w:val="single"/>
        </w:rPr>
        <w:t>discussão</w:t>
      </w:r>
      <w:r w:rsidRPr="00BD00D9">
        <w:rPr>
          <w:rFonts w:ascii="Arial" w:hAnsi="Arial" w:cs="Arial"/>
          <w:sz w:val="22"/>
          <w:szCs w:val="22"/>
        </w:rPr>
        <w:t xml:space="preserve">: Coloco o projeto em </w:t>
      </w:r>
      <w:r w:rsidRPr="00BD00D9">
        <w:rPr>
          <w:rFonts w:ascii="Arial" w:hAnsi="Arial" w:cs="Arial"/>
          <w:sz w:val="22"/>
          <w:szCs w:val="22"/>
          <w:u w:val="single"/>
        </w:rPr>
        <w:t>votação</w:t>
      </w:r>
      <w:r w:rsidRPr="00BD00D9">
        <w:rPr>
          <w:rFonts w:ascii="Arial" w:hAnsi="Arial" w:cs="Arial"/>
          <w:sz w:val="22"/>
          <w:szCs w:val="22"/>
        </w:rPr>
        <w:t>, quem estiver favorável permaneça como está, caso contrário se manifeste:</w:t>
      </w:r>
    </w:p>
    <w:p w14:paraId="0618D75F" w14:textId="77777777" w:rsidR="002C4F68" w:rsidRPr="00BD00D9" w:rsidRDefault="002C4F68" w:rsidP="002C4F68">
      <w:pPr>
        <w:ind w:right="-568"/>
        <w:rPr>
          <w:rFonts w:ascii="Arial" w:hAnsi="Arial" w:cs="Arial"/>
          <w:b/>
          <w:bCs/>
          <w:sz w:val="22"/>
          <w:szCs w:val="22"/>
        </w:rPr>
      </w:pPr>
    </w:p>
    <w:p w14:paraId="020B1063" w14:textId="77777777" w:rsidR="002C4F68" w:rsidRPr="00BD00D9" w:rsidRDefault="002C4F68" w:rsidP="002C4F68">
      <w:pPr>
        <w:ind w:right="-568"/>
        <w:rPr>
          <w:rFonts w:ascii="Arial" w:hAnsi="Arial" w:cs="Arial"/>
          <w:b/>
          <w:bCs/>
          <w:sz w:val="22"/>
          <w:szCs w:val="22"/>
        </w:rPr>
      </w:pPr>
      <w:r w:rsidRPr="00BD00D9">
        <w:rPr>
          <w:rFonts w:ascii="Arial" w:hAnsi="Arial" w:cs="Arial"/>
          <w:b/>
          <w:bCs/>
          <w:sz w:val="22"/>
          <w:szCs w:val="22"/>
        </w:rPr>
        <w:t>RESULTADO _______________________</w:t>
      </w:r>
    </w:p>
    <w:p w14:paraId="7D805444" w14:textId="77777777" w:rsidR="002C4F68" w:rsidRPr="00BD00D9" w:rsidRDefault="002C4F68" w:rsidP="002C4F6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9DD5DA1" w14:textId="77777777" w:rsidR="00946D4E" w:rsidRPr="00BD00D9" w:rsidRDefault="00946D4E" w:rsidP="002C4F6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A641733" w14:textId="77777777" w:rsidR="005A65ED" w:rsidRPr="00BD00D9" w:rsidRDefault="005A65ED" w:rsidP="005A65ED">
      <w:pPr>
        <w:pStyle w:val="Subttulo"/>
        <w:spacing w:line="276" w:lineRule="auto"/>
        <w:jc w:val="left"/>
        <w:rPr>
          <w:rFonts w:cs="Arial"/>
          <w:sz w:val="22"/>
          <w:szCs w:val="22"/>
        </w:rPr>
      </w:pPr>
    </w:p>
    <w:p w14:paraId="12D846F0" w14:textId="2E04B632" w:rsidR="005A65ED" w:rsidRPr="00BD00D9" w:rsidRDefault="005A65ED" w:rsidP="005A65ED">
      <w:pPr>
        <w:pStyle w:val="Subttulo"/>
        <w:spacing w:line="276" w:lineRule="auto"/>
        <w:jc w:val="left"/>
        <w:rPr>
          <w:rFonts w:cs="Arial"/>
          <w:b w:val="0"/>
          <w:sz w:val="22"/>
          <w:szCs w:val="22"/>
          <w:lang w:val="pt-BR"/>
        </w:rPr>
      </w:pPr>
      <w:r w:rsidRPr="00BD00D9">
        <w:rPr>
          <w:rFonts w:cs="Arial"/>
          <w:sz w:val="22"/>
          <w:szCs w:val="22"/>
        </w:rPr>
        <w:t xml:space="preserve">PROJETO DE LEI N.º </w:t>
      </w:r>
      <w:r w:rsidRPr="00BD00D9">
        <w:rPr>
          <w:rFonts w:cs="Arial"/>
          <w:sz w:val="22"/>
          <w:szCs w:val="22"/>
          <w:lang w:val="pt-BR"/>
        </w:rPr>
        <w:t>04</w:t>
      </w:r>
      <w:r w:rsidRPr="00BD00D9">
        <w:rPr>
          <w:rFonts w:cs="Arial"/>
          <w:sz w:val="22"/>
          <w:szCs w:val="22"/>
        </w:rPr>
        <w:t xml:space="preserve">, DE </w:t>
      </w:r>
      <w:r w:rsidRPr="00BD00D9">
        <w:rPr>
          <w:rFonts w:cs="Arial"/>
          <w:sz w:val="22"/>
          <w:szCs w:val="22"/>
          <w:lang w:val="pt-BR"/>
        </w:rPr>
        <w:t>02 DE JANEIRO D</w:t>
      </w:r>
      <w:r w:rsidRPr="00BD00D9">
        <w:rPr>
          <w:rFonts w:cs="Arial"/>
          <w:sz w:val="22"/>
          <w:szCs w:val="22"/>
        </w:rPr>
        <w:t>E 202</w:t>
      </w:r>
      <w:r w:rsidRPr="00BD00D9">
        <w:rPr>
          <w:rFonts w:cs="Arial"/>
          <w:sz w:val="22"/>
          <w:szCs w:val="22"/>
          <w:lang w:val="pt-BR"/>
        </w:rPr>
        <w:t xml:space="preserve">5 – “  </w:t>
      </w:r>
      <w:r w:rsidRPr="00BD00D9">
        <w:rPr>
          <w:rFonts w:cs="Arial"/>
          <w:b w:val="0"/>
          <w:sz w:val="22"/>
          <w:szCs w:val="22"/>
        </w:rPr>
        <w:t>Autoriza o Poder Executivo a contratar pessoal, em caráter temporário, por excepcional interesse público.</w:t>
      </w:r>
      <w:r w:rsidRPr="00BD00D9">
        <w:rPr>
          <w:rFonts w:cs="Arial"/>
          <w:b w:val="0"/>
          <w:sz w:val="22"/>
          <w:szCs w:val="22"/>
          <w:lang w:val="pt-BR"/>
        </w:rPr>
        <w:t xml:space="preserve">” </w:t>
      </w:r>
    </w:p>
    <w:p w14:paraId="6C23FCB5" w14:textId="77777777" w:rsidR="005A65ED" w:rsidRPr="00BD00D9" w:rsidRDefault="005A65ED" w:rsidP="00EA2FC0">
      <w:pPr>
        <w:jc w:val="both"/>
        <w:rPr>
          <w:rFonts w:ascii="Arial" w:hAnsi="Arial" w:cs="Arial"/>
          <w:sz w:val="22"/>
          <w:szCs w:val="22"/>
        </w:rPr>
      </w:pPr>
    </w:p>
    <w:p w14:paraId="0A1B8838" w14:textId="77777777" w:rsidR="002C4F68" w:rsidRPr="00BD00D9" w:rsidRDefault="002C4F68" w:rsidP="002C4F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9" w:name="_Hlk185424399"/>
      <w:r w:rsidRPr="00BD00D9">
        <w:rPr>
          <w:rFonts w:ascii="Arial" w:hAnsi="Arial" w:cs="Arial"/>
          <w:sz w:val="22"/>
          <w:szCs w:val="22"/>
        </w:rPr>
        <w:t xml:space="preserve">Solicito parecer da Comissão de </w:t>
      </w:r>
      <w:bookmarkStart w:id="10" w:name="_Hlk185862609"/>
      <w:r w:rsidRPr="00BD00D9">
        <w:rPr>
          <w:rFonts w:ascii="Arial" w:hAnsi="Arial" w:cs="Arial"/>
          <w:sz w:val="22"/>
          <w:szCs w:val="22"/>
        </w:rPr>
        <w:t>Constituição de Justiça e Redação</w:t>
      </w:r>
      <w:bookmarkEnd w:id="10"/>
      <w:r w:rsidRPr="00BD00D9">
        <w:rPr>
          <w:rFonts w:ascii="Arial" w:hAnsi="Arial" w:cs="Arial"/>
          <w:sz w:val="22"/>
          <w:szCs w:val="22"/>
        </w:rPr>
        <w:t xml:space="preserve"> Final</w:t>
      </w:r>
      <w:r w:rsidRPr="00BD00D9">
        <w:rPr>
          <w:rFonts w:ascii="Arial" w:hAnsi="Arial" w:cs="Arial"/>
          <w:bCs/>
          <w:sz w:val="22"/>
          <w:szCs w:val="22"/>
        </w:rPr>
        <w:t xml:space="preserve">. </w:t>
      </w:r>
      <w:r w:rsidRPr="00BD00D9">
        <w:rPr>
          <w:rFonts w:ascii="Arial" w:hAnsi="Arial" w:cs="Arial"/>
          <w:sz w:val="22"/>
          <w:szCs w:val="22"/>
        </w:rPr>
        <w:t xml:space="preserve">Coloco o projeto em </w:t>
      </w:r>
      <w:r w:rsidRPr="00BD00D9">
        <w:rPr>
          <w:rFonts w:ascii="Arial" w:hAnsi="Arial" w:cs="Arial"/>
          <w:sz w:val="22"/>
          <w:szCs w:val="22"/>
          <w:u w:val="single"/>
        </w:rPr>
        <w:t>discussão</w:t>
      </w:r>
      <w:r w:rsidRPr="00BD00D9">
        <w:rPr>
          <w:rFonts w:ascii="Arial" w:hAnsi="Arial" w:cs="Arial"/>
          <w:sz w:val="22"/>
          <w:szCs w:val="22"/>
        </w:rPr>
        <w:t xml:space="preserve">: Coloco o projeto em </w:t>
      </w:r>
      <w:r w:rsidRPr="00BD00D9">
        <w:rPr>
          <w:rFonts w:ascii="Arial" w:hAnsi="Arial" w:cs="Arial"/>
          <w:sz w:val="22"/>
          <w:szCs w:val="22"/>
          <w:u w:val="single"/>
        </w:rPr>
        <w:t>votação</w:t>
      </w:r>
      <w:r w:rsidRPr="00BD00D9">
        <w:rPr>
          <w:rFonts w:ascii="Arial" w:hAnsi="Arial" w:cs="Arial"/>
          <w:sz w:val="22"/>
          <w:szCs w:val="22"/>
        </w:rPr>
        <w:t>, quem estiver favorável permaneça como está, caso contrário se manifeste:</w:t>
      </w:r>
    </w:p>
    <w:p w14:paraId="5D4588F6" w14:textId="77777777" w:rsidR="002C4F68" w:rsidRPr="00BD00D9" w:rsidRDefault="002C4F68" w:rsidP="002C4F68">
      <w:pPr>
        <w:ind w:right="-568"/>
        <w:rPr>
          <w:rFonts w:ascii="Arial" w:hAnsi="Arial" w:cs="Arial"/>
          <w:b/>
          <w:bCs/>
          <w:sz w:val="22"/>
          <w:szCs w:val="22"/>
        </w:rPr>
      </w:pPr>
    </w:p>
    <w:p w14:paraId="4FA41D2F" w14:textId="77777777" w:rsidR="002C4F68" w:rsidRPr="00BD00D9" w:rsidRDefault="002C4F68" w:rsidP="002C4F68">
      <w:pPr>
        <w:ind w:right="-568"/>
        <w:rPr>
          <w:rFonts w:ascii="Arial" w:hAnsi="Arial" w:cs="Arial"/>
          <w:b/>
          <w:bCs/>
          <w:sz w:val="22"/>
          <w:szCs w:val="22"/>
        </w:rPr>
      </w:pPr>
      <w:r w:rsidRPr="00BD00D9">
        <w:rPr>
          <w:rFonts w:ascii="Arial" w:hAnsi="Arial" w:cs="Arial"/>
          <w:b/>
          <w:bCs/>
          <w:sz w:val="22"/>
          <w:szCs w:val="22"/>
        </w:rPr>
        <w:t>RESULTADO _______________________</w:t>
      </w:r>
    </w:p>
    <w:bookmarkEnd w:id="9"/>
    <w:p w14:paraId="7250A334" w14:textId="77777777" w:rsidR="005A65ED" w:rsidRPr="00BD00D9" w:rsidRDefault="005A65ED" w:rsidP="00EA2FC0">
      <w:pPr>
        <w:jc w:val="both"/>
        <w:rPr>
          <w:rFonts w:ascii="Arial" w:hAnsi="Arial" w:cs="Arial"/>
          <w:sz w:val="22"/>
          <w:szCs w:val="22"/>
        </w:rPr>
      </w:pPr>
    </w:p>
    <w:p w14:paraId="6A147654" w14:textId="77777777" w:rsidR="005A65ED" w:rsidRPr="00BD00D9" w:rsidRDefault="005A65ED" w:rsidP="00EA2FC0">
      <w:pPr>
        <w:jc w:val="both"/>
        <w:rPr>
          <w:rFonts w:ascii="Arial" w:hAnsi="Arial" w:cs="Arial"/>
          <w:sz w:val="22"/>
          <w:szCs w:val="22"/>
        </w:rPr>
      </w:pPr>
    </w:p>
    <w:p w14:paraId="15E518F0" w14:textId="77777777" w:rsidR="00946D4E" w:rsidRPr="00BD00D9" w:rsidRDefault="00946D4E" w:rsidP="00EA2FC0">
      <w:pPr>
        <w:jc w:val="both"/>
        <w:rPr>
          <w:rFonts w:ascii="Arial" w:hAnsi="Arial" w:cs="Arial"/>
          <w:sz w:val="22"/>
          <w:szCs w:val="22"/>
        </w:rPr>
      </w:pPr>
    </w:p>
    <w:p w14:paraId="510E9F4B" w14:textId="77777777" w:rsidR="00EA2FC0" w:rsidRPr="00BD00D9" w:rsidRDefault="00EA2FC0" w:rsidP="00EA2FC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D00D9">
        <w:rPr>
          <w:rFonts w:ascii="Arial" w:hAnsi="Arial" w:cs="Arial"/>
          <w:b/>
          <w:bCs/>
          <w:sz w:val="22"/>
          <w:szCs w:val="22"/>
          <w:u w:val="single"/>
        </w:rPr>
        <w:t>PODER LEGISLATIVO:</w:t>
      </w:r>
      <w:r w:rsidRPr="00BD00D9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3901E4E0" w14:textId="77777777" w:rsidR="00EA2FC0" w:rsidRPr="00BD00D9" w:rsidRDefault="00EA2FC0" w:rsidP="00EA2FC0">
      <w:pPr>
        <w:spacing w:line="276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18B63D0B" w14:textId="77777777" w:rsidR="00EA2FC0" w:rsidRPr="00BD00D9" w:rsidRDefault="00EA2FC0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00D9">
        <w:rPr>
          <w:rFonts w:ascii="Arial" w:hAnsi="Arial" w:cs="Arial"/>
          <w:sz w:val="22"/>
          <w:szCs w:val="22"/>
        </w:rPr>
        <w:t>NÃO TEMOS</w:t>
      </w:r>
    </w:p>
    <w:p w14:paraId="42121B7E" w14:textId="77777777" w:rsidR="002C4F68" w:rsidRPr="00BD00D9" w:rsidRDefault="002C4F68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FF4A1B" w14:textId="77777777" w:rsidR="00946D4E" w:rsidRPr="00BD00D9" w:rsidRDefault="00946D4E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BD00D9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574C0B45" w:rsidR="00EA2FC0" w:rsidRPr="00BD00D9" w:rsidRDefault="00FA5E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00D9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DC30A7" w:rsidRPr="00BD00D9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EA2FC0" w:rsidRPr="00BD00D9">
              <w:rPr>
                <w:rFonts w:ascii="Arial" w:hAnsi="Arial" w:cs="Arial"/>
                <w:b/>
                <w:sz w:val="22"/>
                <w:szCs w:val="22"/>
              </w:rPr>
              <w:t xml:space="preserve"> – EXPLICAÇÕES PESSOAIS </w:t>
            </w:r>
            <w:r w:rsidR="00EA2FC0" w:rsidRPr="00BD00D9">
              <w:rPr>
                <w:rFonts w:ascii="Arial" w:hAnsi="Arial" w:cs="Arial"/>
                <w:sz w:val="22"/>
                <w:szCs w:val="22"/>
              </w:rPr>
              <w:t>(se algum Vereador quiser justificar seu voto: 2min)</w:t>
            </w:r>
          </w:p>
        </w:tc>
      </w:tr>
    </w:tbl>
    <w:p w14:paraId="7F105360" w14:textId="77777777" w:rsidR="002C4F68" w:rsidRPr="00BD00D9" w:rsidRDefault="002C4F68" w:rsidP="00EA2F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353721" w14:textId="77777777" w:rsidR="00EA2FC0" w:rsidRPr="00BD00D9" w:rsidRDefault="00EA2FC0" w:rsidP="00EA2F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BD00D9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BEAF6C6" w:rsidR="00EA2FC0" w:rsidRPr="00BD00D9" w:rsidRDefault="00EA2F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D00D9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C30A7" w:rsidRPr="00BD00D9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BD00D9">
              <w:rPr>
                <w:rFonts w:ascii="Arial" w:hAnsi="Arial" w:cs="Arial"/>
                <w:b/>
                <w:sz w:val="22"/>
                <w:szCs w:val="22"/>
              </w:rPr>
              <w:t xml:space="preserve"> – ENCERRAMENTO DA SESSÃO</w:t>
            </w:r>
          </w:p>
        </w:tc>
      </w:tr>
    </w:tbl>
    <w:p w14:paraId="3F1AED42" w14:textId="77777777" w:rsidR="00EA2FC0" w:rsidRPr="00BD00D9" w:rsidRDefault="00EA2FC0" w:rsidP="00EA2FC0">
      <w:pPr>
        <w:spacing w:line="276" w:lineRule="auto"/>
        <w:rPr>
          <w:rFonts w:ascii="Arial" w:hAnsi="Arial" w:cs="Arial"/>
          <w:sz w:val="22"/>
          <w:szCs w:val="22"/>
        </w:rPr>
      </w:pPr>
    </w:p>
    <w:p w14:paraId="070CE581" w14:textId="77777777" w:rsidR="00EA2FC0" w:rsidRPr="00BD00D9" w:rsidRDefault="00EA2FC0" w:rsidP="00EA2FC0">
      <w:pPr>
        <w:spacing w:line="276" w:lineRule="auto"/>
        <w:rPr>
          <w:rFonts w:ascii="Arial" w:hAnsi="Arial" w:cs="Arial"/>
          <w:sz w:val="22"/>
          <w:szCs w:val="22"/>
        </w:rPr>
      </w:pPr>
    </w:p>
    <w:p w14:paraId="14CD4841" w14:textId="77777777" w:rsidR="00EA2FC0" w:rsidRPr="00BD00D9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D00D9">
        <w:rPr>
          <w:rFonts w:ascii="Arial" w:hAnsi="Arial" w:cs="Arial"/>
          <w:b/>
          <w:bCs/>
          <w:sz w:val="22"/>
          <w:szCs w:val="22"/>
        </w:rPr>
        <w:t>COLOCO A PALAVRA À DISPOSIÇÃO.......</w:t>
      </w:r>
    </w:p>
    <w:p w14:paraId="2259968B" w14:textId="77777777" w:rsidR="00EA2FC0" w:rsidRPr="00BD00D9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F11D6C" w14:textId="77777777" w:rsidR="00EA2FC0" w:rsidRPr="00BD00D9" w:rsidRDefault="00EA2FC0" w:rsidP="00EA2FC0">
      <w:pPr>
        <w:jc w:val="center"/>
        <w:rPr>
          <w:rFonts w:ascii="Arial" w:hAnsi="Arial" w:cs="Arial"/>
          <w:sz w:val="22"/>
          <w:szCs w:val="22"/>
        </w:rPr>
      </w:pPr>
      <w:r w:rsidRPr="00BD00D9">
        <w:rPr>
          <w:rFonts w:ascii="Arial" w:hAnsi="Arial" w:cs="Arial"/>
          <w:sz w:val="22"/>
          <w:szCs w:val="22"/>
        </w:rPr>
        <w:t xml:space="preserve">Desde já, convoco a todos os Edis </w:t>
      </w:r>
    </w:p>
    <w:p w14:paraId="7A02AAA6" w14:textId="67E88F4E" w:rsidR="00EA2FC0" w:rsidRPr="00BD00D9" w:rsidRDefault="000063B7" w:rsidP="00EA2FC0">
      <w:pPr>
        <w:jc w:val="center"/>
        <w:rPr>
          <w:rFonts w:ascii="Arial" w:hAnsi="Arial" w:cs="Arial"/>
          <w:sz w:val="22"/>
          <w:szCs w:val="22"/>
        </w:rPr>
      </w:pPr>
      <w:r w:rsidRPr="00BD00D9">
        <w:rPr>
          <w:rFonts w:ascii="Arial" w:hAnsi="Arial" w:cs="Arial"/>
          <w:sz w:val="22"/>
          <w:szCs w:val="22"/>
        </w:rPr>
        <w:t>para Sessão</w:t>
      </w:r>
      <w:r w:rsidR="00EA2FC0" w:rsidRPr="00BD00D9">
        <w:rPr>
          <w:rFonts w:ascii="Arial" w:hAnsi="Arial" w:cs="Arial"/>
          <w:sz w:val="22"/>
          <w:szCs w:val="22"/>
        </w:rPr>
        <w:t xml:space="preserve"> Ordinária do dia </w:t>
      </w:r>
      <w:r w:rsidR="00C32FCE" w:rsidRPr="00BD00D9">
        <w:rPr>
          <w:rFonts w:ascii="Arial" w:hAnsi="Arial" w:cs="Arial"/>
          <w:sz w:val="22"/>
          <w:szCs w:val="22"/>
        </w:rPr>
        <w:t>14</w:t>
      </w:r>
      <w:r w:rsidR="00EA2FC0" w:rsidRPr="00BD00D9">
        <w:rPr>
          <w:rFonts w:ascii="Arial" w:hAnsi="Arial" w:cs="Arial"/>
          <w:sz w:val="22"/>
          <w:szCs w:val="22"/>
        </w:rPr>
        <w:t xml:space="preserve"> de</w:t>
      </w:r>
      <w:r w:rsidR="00C32FCE" w:rsidRPr="00BD00D9">
        <w:rPr>
          <w:rFonts w:ascii="Arial" w:hAnsi="Arial" w:cs="Arial"/>
          <w:sz w:val="22"/>
          <w:szCs w:val="22"/>
        </w:rPr>
        <w:t xml:space="preserve"> </w:t>
      </w:r>
      <w:r w:rsidR="00DC30A7" w:rsidRPr="00BD00D9">
        <w:rPr>
          <w:rFonts w:ascii="Arial" w:hAnsi="Arial" w:cs="Arial"/>
          <w:sz w:val="22"/>
          <w:szCs w:val="22"/>
        </w:rPr>
        <w:t>jane</w:t>
      </w:r>
      <w:r w:rsidR="00C32FCE" w:rsidRPr="00BD00D9">
        <w:rPr>
          <w:rFonts w:ascii="Arial" w:hAnsi="Arial" w:cs="Arial"/>
          <w:sz w:val="22"/>
          <w:szCs w:val="22"/>
        </w:rPr>
        <w:t>iro</w:t>
      </w:r>
      <w:r w:rsidR="00EA2FC0" w:rsidRPr="00BD00D9">
        <w:rPr>
          <w:rFonts w:ascii="Arial" w:hAnsi="Arial" w:cs="Arial"/>
          <w:sz w:val="22"/>
          <w:szCs w:val="22"/>
        </w:rPr>
        <w:t xml:space="preserve"> de 202</w:t>
      </w:r>
      <w:r w:rsidR="00DC30A7" w:rsidRPr="00BD00D9">
        <w:rPr>
          <w:rFonts w:ascii="Arial" w:hAnsi="Arial" w:cs="Arial"/>
          <w:sz w:val="22"/>
          <w:szCs w:val="22"/>
        </w:rPr>
        <w:t xml:space="preserve">5 às 18 horas. </w:t>
      </w:r>
    </w:p>
    <w:p w14:paraId="53598A28" w14:textId="77777777" w:rsidR="00EA2FC0" w:rsidRPr="00BD00D9" w:rsidRDefault="00EA2FC0" w:rsidP="00EA2FC0">
      <w:pPr>
        <w:jc w:val="center"/>
        <w:rPr>
          <w:rFonts w:ascii="Arial" w:hAnsi="Arial" w:cs="Arial"/>
          <w:sz w:val="22"/>
          <w:szCs w:val="22"/>
        </w:rPr>
      </w:pPr>
    </w:p>
    <w:p w14:paraId="2D15F115" w14:textId="77777777" w:rsidR="00EA2FC0" w:rsidRPr="00BD00D9" w:rsidRDefault="00EA2FC0" w:rsidP="00EA2FC0">
      <w:pPr>
        <w:ind w:left="2124"/>
        <w:rPr>
          <w:rFonts w:ascii="Arial" w:hAnsi="Arial" w:cs="Arial"/>
          <w:sz w:val="22"/>
          <w:szCs w:val="22"/>
        </w:rPr>
      </w:pPr>
      <w:r w:rsidRPr="00BD00D9">
        <w:rPr>
          <w:rFonts w:ascii="Arial" w:hAnsi="Arial" w:cs="Arial"/>
          <w:sz w:val="22"/>
          <w:szCs w:val="22"/>
        </w:rPr>
        <w:t>Assim, dou por encerrada esta Sessão Ordinária.</w:t>
      </w:r>
    </w:p>
    <w:p w14:paraId="3DCE7038" w14:textId="77777777" w:rsidR="00EA2FC0" w:rsidRPr="00BD00D9" w:rsidRDefault="00EA2FC0" w:rsidP="00EA2FC0">
      <w:pPr>
        <w:jc w:val="center"/>
        <w:rPr>
          <w:rFonts w:ascii="Arial" w:hAnsi="Arial" w:cs="Arial"/>
          <w:sz w:val="22"/>
          <w:szCs w:val="22"/>
        </w:rPr>
      </w:pPr>
      <w:r w:rsidRPr="00BD00D9">
        <w:rPr>
          <w:rFonts w:ascii="Arial" w:hAnsi="Arial" w:cs="Arial"/>
          <w:sz w:val="22"/>
          <w:szCs w:val="22"/>
        </w:rPr>
        <w:t>Boa noite a todos.</w:t>
      </w:r>
    </w:p>
    <w:p w14:paraId="33B3FA06" w14:textId="77777777" w:rsidR="00EA2FC0" w:rsidRPr="00BD00D9" w:rsidRDefault="00EA2FC0" w:rsidP="00EA2FC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265F67E" w14:textId="77777777" w:rsidR="00606725" w:rsidRPr="00BD00D9" w:rsidRDefault="00606725" w:rsidP="00EA2FC0">
      <w:pPr>
        <w:rPr>
          <w:sz w:val="18"/>
          <w:szCs w:val="18"/>
        </w:rPr>
      </w:pPr>
    </w:p>
    <w:sectPr w:rsidR="00606725" w:rsidRPr="00BD00D9" w:rsidSect="0077018A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44BDF" w14:textId="77777777" w:rsidR="00357192" w:rsidRDefault="00357192" w:rsidP="008F6923">
      <w:r>
        <w:separator/>
      </w:r>
    </w:p>
  </w:endnote>
  <w:endnote w:type="continuationSeparator" w:id="0">
    <w:p w14:paraId="15CC5E88" w14:textId="77777777" w:rsidR="00357192" w:rsidRDefault="00357192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1850A" w14:textId="77777777" w:rsidR="00357192" w:rsidRDefault="00357192" w:rsidP="008F6923">
      <w:r>
        <w:separator/>
      </w:r>
    </w:p>
  </w:footnote>
  <w:footnote w:type="continuationSeparator" w:id="0">
    <w:p w14:paraId="79F13D63" w14:textId="77777777" w:rsidR="00357192" w:rsidRDefault="00357192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66587">
    <w:abstractNumId w:val="8"/>
  </w:num>
  <w:num w:numId="2" w16cid:durableId="471993603">
    <w:abstractNumId w:val="6"/>
  </w:num>
  <w:num w:numId="3" w16cid:durableId="161548273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317294">
    <w:abstractNumId w:val="10"/>
  </w:num>
  <w:num w:numId="5" w16cid:durableId="22823674">
    <w:abstractNumId w:val="2"/>
  </w:num>
  <w:num w:numId="6" w16cid:durableId="904030206">
    <w:abstractNumId w:val="5"/>
  </w:num>
  <w:num w:numId="7" w16cid:durableId="1402022340">
    <w:abstractNumId w:val="13"/>
  </w:num>
  <w:num w:numId="8" w16cid:durableId="17244582">
    <w:abstractNumId w:val="14"/>
  </w:num>
  <w:num w:numId="9" w16cid:durableId="1053508455">
    <w:abstractNumId w:val="11"/>
  </w:num>
  <w:num w:numId="10" w16cid:durableId="1765227159">
    <w:abstractNumId w:val="9"/>
  </w:num>
  <w:num w:numId="11" w16cid:durableId="173618158">
    <w:abstractNumId w:val="3"/>
  </w:num>
  <w:num w:numId="12" w16cid:durableId="722560410">
    <w:abstractNumId w:val="10"/>
  </w:num>
  <w:num w:numId="13" w16cid:durableId="676926245">
    <w:abstractNumId w:val="4"/>
  </w:num>
  <w:num w:numId="14" w16cid:durableId="623002354">
    <w:abstractNumId w:val="0"/>
  </w:num>
  <w:num w:numId="15" w16cid:durableId="578517242">
    <w:abstractNumId w:val="12"/>
  </w:num>
  <w:num w:numId="16" w16cid:durableId="2098626260">
    <w:abstractNumId w:val="1"/>
  </w:num>
  <w:num w:numId="17" w16cid:durableId="19862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43E8"/>
    <w:rsid w:val="000063B7"/>
    <w:rsid w:val="00010DB5"/>
    <w:rsid w:val="00012E45"/>
    <w:rsid w:val="00017413"/>
    <w:rsid w:val="000250B9"/>
    <w:rsid w:val="000357B1"/>
    <w:rsid w:val="00037C31"/>
    <w:rsid w:val="00051583"/>
    <w:rsid w:val="00053EA6"/>
    <w:rsid w:val="00055B75"/>
    <w:rsid w:val="00056974"/>
    <w:rsid w:val="00057876"/>
    <w:rsid w:val="00060B49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C622D"/>
    <w:rsid w:val="000D34A6"/>
    <w:rsid w:val="000D48C0"/>
    <w:rsid w:val="000D4A1E"/>
    <w:rsid w:val="000E0D6D"/>
    <w:rsid w:val="000E26DC"/>
    <w:rsid w:val="000E44E8"/>
    <w:rsid w:val="000E6085"/>
    <w:rsid w:val="000E7455"/>
    <w:rsid w:val="000E7F84"/>
    <w:rsid w:val="000F11A8"/>
    <w:rsid w:val="000F7259"/>
    <w:rsid w:val="00102A39"/>
    <w:rsid w:val="00110E09"/>
    <w:rsid w:val="001127F2"/>
    <w:rsid w:val="00113051"/>
    <w:rsid w:val="00121D45"/>
    <w:rsid w:val="0013039C"/>
    <w:rsid w:val="001309E8"/>
    <w:rsid w:val="00130CDD"/>
    <w:rsid w:val="00132D06"/>
    <w:rsid w:val="0014683B"/>
    <w:rsid w:val="001470E0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A7F1D"/>
    <w:rsid w:val="001B1817"/>
    <w:rsid w:val="001B2745"/>
    <w:rsid w:val="001B5FD7"/>
    <w:rsid w:val="001C00B6"/>
    <w:rsid w:val="001C47C4"/>
    <w:rsid w:val="001D282C"/>
    <w:rsid w:val="001D3286"/>
    <w:rsid w:val="001E1E3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33609"/>
    <w:rsid w:val="00240767"/>
    <w:rsid w:val="00240AB7"/>
    <w:rsid w:val="00242E91"/>
    <w:rsid w:val="00246B22"/>
    <w:rsid w:val="00251F86"/>
    <w:rsid w:val="00266093"/>
    <w:rsid w:val="00272A45"/>
    <w:rsid w:val="0028065C"/>
    <w:rsid w:val="00283919"/>
    <w:rsid w:val="0028397D"/>
    <w:rsid w:val="00284C56"/>
    <w:rsid w:val="00285E44"/>
    <w:rsid w:val="0028627D"/>
    <w:rsid w:val="00287BBA"/>
    <w:rsid w:val="00287D7F"/>
    <w:rsid w:val="00292A37"/>
    <w:rsid w:val="0029606E"/>
    <w:rsid w:val="0029645F"/>
    <w:rsid w:val="002969D2"/>
    <w:rsid w:val="002A3410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4852"/>
    <w:rsid w:val="002D4BAF"/>
    <w:rsid w:val="002D7A34"/>
    <w:rsid w:val="002E59FE"/>
    <w:rsid w:val="002E7DA8"/>
    <w:rsid w:val="002F004B"/>
    <w:rsid w:val="002F0BB6"/>
    <w:rsid w:val="002F32C2"/>
    <w:rsid w:val="002F4EC5"/>
    <w:rsid w:val="002F79FA"/>
    <w:rsid w:val="00301718"/>
    <w:rsid w:val="00305D13"/>
    <w:rsid w:val="00305F39"/>
    <w:rsid w:val="00307A61"/>
    <w:rsid w:val="00310C79"/>
    <w:rsid w:val="00314ECA"/>
    <w:rsid w:val="003247CC"/>
    <w:rsid w:val="003258CD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57192"/>
    <w:rsid w:val="00360728"/>
    <w:rsid w:val="003639D6"/>
    <w:rsid w:val="003734D9"/>
    <w:rsid w:val="00376733"/>
    <w:rsid w:val="003923F7"/>
    <w:rsid w:val="00396E2A"/>
    <w:rsid w:val="00397D18"/>
    <w:rsid w:val="003A3F85"/>
    <w:rsid w:val="003B19FB"/>
    <w:rsid w:val="003B5F6D"/>
    <w:rsid w:val="003C10F4"/>
    <w:rsid w:val="003C7581"/>
    <w:rsid w:val="003D13D1"/>
    <w:rsid w:val="003D251B"/>
    <w:rsid w:val="003D2FD4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3707"/>
    <w:rsid w:val="00494857"/>
    <w:rsid w:val="004A1CF7"/>
    <w:rsid w:val="004A6862"/>
    <w:rsid w:val="004B1ADF"/>
    <w:rsid w:val="004B268F"/>
    <w:rsid w:val="004B6E26"/>
    <w:rsid w:val="004C4934"/>
    <w:rsid w:val="004D4044"/>
    <w:rsid w:val="004D5D33"/>
    <w:rsid w:val="004E1806"/>
    <w:rsid w:val="004E4824"/>
    <w:rsid w:val="004E7EE8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37C6"/>
    <w:rsid w:val="00571D50"/>
    <w:rsid w:val="00577F8F"/>
    <w:rsid w:val="00582338"/>
    <w:rsid w:val="005846BA"/>
    <w:rsid w:val="00586AF6"/>
    <w:rsid w:val="00586D8D"/>
    <w:rsid w:val="00587639"/>
    <w:rsid w:val="00590C2F"/>
    <w:rsid w:val="00592396"/>
    <w:rsid w:val="00592449"/>
    <w:rsid w:val="00593236"/>
    <w:rsid w:val="00593872"/>
    <w:rsid w:val="00595CDA"/>
    <w:rsid w:val="00596FC9"/>
    <w:rsid w:val="005A34C4"/>
    <w:rsid w:val="005A65ED"/>
    <w:rsid w:val="005B0B42"/>
    <w:rsid w:val="005B33AD"/>
    <w:rsid w:val="005B7007"/>
    <w:rsid w:val="005C1FBA"/>
    <w:rsid w:val="005C4F53"/>
    <w:rsid w:val="005D0C41"/>
    <w:rsid w:val="005D2B81"/>
    <w:rsid w:val="005D5BFF"/>
    <w:rsid w:val="005E2DC2"/>
    <w:rsid w:val="005E3E66"/>
    <w:rsid w:val="005E4779"/>
    <w:rsid w:val="005F0B04"/>
    <w:rsid w:val="005F24E8"/>
    <w:rsid w:val="00601999"/>
    <w:rsid w:val="00603924"/>
    <w:rsid w:val="00604950"/>
    <w:rsid w:val="00604C9E"/>
    <w:rsid w:val="00606725"/>
    <w:rsid w:val="00607489"/>
    <w:rsid w:val="00611BC0"/>
    <w:rsid w:val="0061291B"/>
    <w:rsid w:val="006206AA"/>
    <w:rsid w:val="006212B0"/>
    <w:rsid w:val="00631B02"/>
    <w:rsid w:val="006323AC"/>
    <w:rsid w:val="006332AE"/>
    <w:rsid w:val="00633946"/>
    <w:rsid w:val="0063479E"/>
    <w:rsid w:val="00636C4E"/>
    <w:rsid w:val="00637079"/>
    <w:rsid w:val="0064221C"/>
    <w:rsid w:val="00642810"/>
    <w:rsid w:val="0064415B"/>
    <w:rsid w:val="00646E97"/>
    <w:rsid w:val="00647437"/>
    <w:rsid w:val="006524F5"/>
    <w:rsid w:val="00653375"/>
    <w:rsid w:val="00661CB5"/>
    <w:rsid w:val="00663F91"/>
    <w:rsid w:val="0066453E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5CDE"/>
    <w:rsid w:val="00740BF7"/>
    <w:rsid w:val="00747878"/>
    <w:rsid w:val="00752293"/>
    <w:rsid w:val="007634EE"/>
    <w:rsid w:val="0076682B"/>
    <w:rsid w:val="0077018A"/>
    <w:rsid w:val="007702CE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928AF"/>
    <w:rsid w:val="007960D3"/>
    <w:rsid w:val="007A2210"/>
    <w:rsid w:val="007B4830"/>
    <w:rsid w:val="007B6F2F"/>
    <w:rsid w:val="007B78C5"/>
    <w:rsid w:val="007C1F60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7710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5B01"/>
    <w:rsid w:val="00876F90"/>
    <w:rsid w:val="008817A1"/>
    <w:rsid w:val="008844E9"/>
    <w:rsid w:val="00895E4B"/>
    <w:rsid w:val="008966D1"/>
    <w:rsid w:val="00897706"/>
    <w:rsid w:val="008A2631"/>
    <w:rsid w:val="008A366D"/>
    <w:rsid w:val="008B078C"/>
    <w:rsid w:val="008B0F38"/>
    <w:rsid w:val="008B608E"/>
    <w:rsid w:val="008C361E"/>
    <w:rsid w:val="008C371E"/>
    <w:rsid w:val="008C627F"/>
    <w:rsid w:val="008D1C7F"/>
    <w:rsid w:val="008D5FB8"/>
    <w:rsid w:val="008E04FE"/>
    <w:rsid w:val="008E5EEF"/>
    <w:rsid w:val="008E5F41"/>
    <w:rsid w:val="008F04DD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992"/>
    <w:rsid w:val="00930201"/>
    <w:rsid w:val="00930E96"/>
    <w:rsid w:val="00931A3B"/>
    <w:rsid w:val="00934907"/>
    <w:rsid w:val="00934A0F"/>
    <w:rsid w:val="0094243D"/>
    <w:rsid w:val="00946D4E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5782"/>
    <w:rsid w:val="00A7745C"/>
    <w:rsid w:val="00A840AE"/>
    <w:rsid w:val="00A930B1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45770"/>
    <w:rsid w:val="00B5479D"/>
    <w:rsid w:val="00B60A66"/>
    <w:rsid w:val="00B6535E"/>
    <w:rsid w:val="00B661A0"/>
    <w:rsid w:val="00B66902"/>
    <w:rsid w:val="00B71436"/>
    <w:rsid w:val="00B73F59"/>
    <w:rsid w:val="00B74187"/>
    <w:rsid w:val="00B7594D"/>
    <w:rsid w:val="00B82276"/>
    <w:rsid w:val="00B92288"/>
    <w:rsid w:val="00BA3F7A"/>
    <w:rsid w:val="00BA6A22"/>
    <w:rsid w:val="00BA7F46"/>
    <w:rsid w:val="00BB3AAB"/>
    <w:rsid w:val="00BC152D"/>
    <w:rsid w:val="00BC15D2"/>
    <w:rsid w:val="00BC2615"/>
    <w:rsid w:val="00BC2FF4"/>
    <w:rsid w:val="00BD00D9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11A18"/>
    <w:rsid w:val="00C11DE6"/>
    <w:rsid w:val="00C12940"/>
    <w:rsid w:val="00C1716B"/>
    <w:rsid w:val="00C20B22"/>
    <w:rsid w:val="00C238A2"/>
    <w:rsid w:val="00C32895"/>
    <w:rsid w:val="00C32FCE"/>
    <w:rsid w:val="00C3511B"/>
    <w:rsid w:val="00C41E8F"/>
    <w:rsid w:val="00C45CFC"/>
    <w:rsid w:val="00C51795"/>
    <w:rsid w:val="00C627E9"/>
    <w:rsid w:val="00C70076"/>
    <w:rsid w:val="00C7323B"/>
    <w:rsid w:val="00C73A2B"/>
    <w:rsid w:val="00C758E6"/>
    <w:rsid w:val="00C815E8"/>
    <w:rsid w:val="00C9313B"/>
    <w:rsid w:val="00C959E9"/>
    <w:rsid w:val="00C97034"/>
    <w:rsid w:val="00CA2F9E"/>
    <w:rsid w:val="00CA3D77"/>
    <w:rsid w:val="00CA6299"/>
    <w:rsid w:val="00CA7ECA"/>
    <w:rsid w:val="00CB2DC0"/>
    <w:rsid w:val="00CB41CF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66A7"/>
    <w:rsid w:val="00D02B07"/>
    <w:rsid w:val="00D06F9D"/>
    <w:rsid w:val="00D10690"/>
    <w:rsid w:val="00D120BE"/>
    <w:rsid w:val="00D13206"/>
    <w:rsid w:val="00D22A6C"/>
    <w:rsid w:val="00D22F42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A7007"/>
    <w:rsid w:val="00DB102C"/>
    <w:rsid w:val="00DB1695"/>
    <w:rsid w:val="00DB4A1C"/>
    <w:rsid w:val="00DB4E58"/>
    <w:rsid w:val="00DC23C6"/>
    <w:rsid w:val="00DC30A7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431F3"/>
    <w:rsid w:val="00E50CDC"/>
    <w:rsid w:val="00E52C3D"/>
    <w:rsid w:val="00E53FB8"/>
    <w:rsid w:val="00E64944"/>
    <w:rsid w:val="00E67D0B"/>
    <w:rsid w:val="00E77ED4"/>
    <w:rsid w:val="00E84049"/>
    <w:rsid w:val="00E904A9"/>
    <w:rsid w:val="00E91982"/>
    <w:rsid w:val="00EA1FAE"/>
    <w:rsid w:val="00EA2FC0"/>
    <w:rsid w:val="00EB1B5B"/>
    <w:rsid w:val="00EC5A44"/>
    <w:rsid w:val="00EC6352"/>
    <w:rsid w:val="00EC6A0B"/>
    <w:rsid w:val="00ED0A5B"/>
    <w:rsid w:val="00ED4510"/>
    <w:rsid w:val="00EE0B8F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1FE0"/>
    <w:rsid w:val="00F556DC"/>
    <w:rsid w:val="00F6356B"/>
    <w:rsid w:val="00F65D79"/>
    <w:rsid w:val="00F71A73"/>
    <w:rsid w:val="00F76FEB"/>
    <w:rsid w:val="00F862D5"/>
    <w:rsid w:val="00F90066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68B2"/>
    <w:rsid w:val="00FB73EF"/>
    <w:rsid w:val="00FC0D6F"/>
    <w:rsid w:val="00FC2144"/>
    <w:rsid w:val="00FC40F9"/>
    <w:rsid w:val="00FD2A66"/>
    <w:rsid w:val="00FD3DA6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1231</TotalTime>
  <Pages>1</Pages>
  <Words>873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25</cp:revision>
  <cp:lastPrinted>2025-01-16T18:25:00Z</cp:lastPrinted>
  <dcterms:created xsi:type="dcterms:W3CDTF">2023-02-07T14:09:00Z</dcterms:created>
  <dcterms:modified xsi:type="dcterms:W3CDTF">2025-01-16T19:09:00Z</dcterms:modified>
</cp:coreProperties>
</file>